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44B3" w14:textId="77777777" w:rsidR="00796065" w:rsidRPr="007C3BA8" w:rsidRDefault="00991634" w:rsidP="00BC5908">
      <w:pPr>
        <w:rPr>
          <w:rFonts w:ascii="Calibri" w:hAnsi="Calibri"/>
          <w:b/>
          <w:sz w:val="24"/>
          <w:szCs w:val="24"/>
          <w:u w:val="single"/>
        </w:rPr>
      </w:pPr>
      <w:bookmarkStart w:id="0" w:name="_Hlk525570758"/>
      <w:bookmarkStart w:id="1" w:name="_GoBack"/>
      <w:bookmarkEnd w:id="1"/>
      <w:r w:rsidRPr="007C3BA8">
        <w:rPr>
          <w:rFonts w:ascii="Calibri" w:hAnsi="Calibri"/>
          <w:b/>
          <w:sz w:val="24"/>
          <w:szCs w:val="24"/>
          <w:u w:val="single"/>
        </w:rPr>
        <w:t>Keskustelurungot</w:t>
      </w:r>
      <w:r w:rsidR="00796065" w:rsidRPr="007C3BA8">
        <w:rPr>
          <w:rFonts w:ascii="Calibri" w:hAnsi="Calibri"/>
          <w:b/>
          <w:sz w:val="24"/>
          <w:szCs w:val="24"/>
          <w:u w:val="single"/>
        </w:rPr>
        <w:t xml:space="preserve">/ </w:t>
      </w:r>
      <w:r w:rsidR="00B73C59" w:rsidRPr="007C3BA8">
        <w:rPr>
          <w:rFonts w:ascii="Calibri" w:hAnsi="Calibri"/>
          <w:b/>
          <w:sz w:val="24"/>
          <w:szCs w:val="24"/>
          <w:u w:val="single"/>
        </w:rPr>
        <w:t>Tervetuloa!</w:t>
      </w:r>
      <w:r w:rsidR="00796065" w:rsidRPr="007C3BA8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7C3BA8">
        <w:rPr>
          <w:rFonts w:ascii="Calibri" w:hAnsi="Calibri"/>
          <w:b/>
          <w:sz w:val="24"/>
          <w:szCs w:val="24"/>
          <w:u w:val="single"/>
        </w:rPr>
        <w:t>-tapaamiset 1 ja 2</w:t>
      </w:r>
    </w:p>
    <w:p w14:paraId="6EEA7A31" w14:textId="77777777" w:rsidR="00991634" w:rsidRPr="007C3BA8" w:rsidRDefault="008A5919" w:rsidP="00BC5908">
      <w:pPr>
        <w:rPr>
          <w:rFonts w:ascii="Calibri" w:hAnsi="Calibri"/>
          <w:u w:val="single"/>
        </w:rPr>
      </w:pPr>
      <w:r w:rsidRPr="007C3BA8">
        <w:rPr>
          <w:rFonts w:ascii="Calibri" w:eastAsiaTheme="minorEastAsia" w:hAnsi="Calibri" w:cs="Arial"/>
          <w:bCs/>
          <w:color w:val="000000" w:themeColor="text1"/>
          <w:kern w:val="24"/>
        </w:rPr>
        <w:t xml:space="preserve">Tapaamisiin pyritään varaamaan työpari. Soveltuva työpari on mietittävä tapauskohtaisesti. </w:t>
      </w:r>
    </w:p>
    <w:p w14:paraId="345E8AAF" w14:textId="77777777" w:rsidR="00991634" w:rsidRPr="007C3BA8" w:rsidRDefault="00991634" w:rsidP="00BC5908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Johdanto</w:t>
      </w:r>
    </w:p>
    <w:p w14:paraId="29FB302C" w14:textId="77777777" w:rsidR="0014072B" w:rsidRPr="007C3BA8" w:rsidRDefault="00A3155F" w:rsidP="00BC5908">
      <w:pPr>
        <w:rPr>
          <w:rFonts w:ascii="Calibri" w:hAnsi="Calibri"/>
          <w:i/>
        </w:rPr>
      </w:pPr>
      <w:r w:rsidRPr="007C3BA8">
        <w:rPr>
          <w:rFonts w:ascii="Calibri" w:hAnsi="Calibri"/>
          <w:b/>
          <w:i/>
        </w:rPr>
        <w:t>Valitse tilanteeseen sopivat kysymykset</w:t>
      </w:r>
      <w:r w:rsidR="00511D2A" w:rsidRPr="007C3BA8">
        <w:rPr>
          <w:rFonts w:ascii="Calibri" w:hAnsi="Calibri"/>
          <w:b/>
          <w:i/>
        </w:rPr>
        <w:t xml:space="preserve"> ja mieti etukäteen, mitkä kysymykset pitää ainakin kysyä ja </w:t>
      </w:r>
      <w:r w:rsidR="00D21C39" w:rsidRPr="007C3BA8">
        <w:rPr>
          <w:rFonts w:ascii="Calibri" w:hAnsi="Calibri"/>
          <w:b/>
          <w:i/>
        </w:rPr>
        <w:t xml:space="preserve">mitkä </w:t>
      </w:r>
      <w:r w:rsidR="00511D2A" w:rsidRPr="007C3BA8">
        <w:rPr>
          <w:rFonts w:ascii="Calibri" w:hAnsi="Calibri"/>
          <w:b/>
          <w:i/>
        </w:rPr>
        <w:t>asiat sanoa.</w:t>
      </w:r>
      <w:r w:rsidR="00511D2A" w:rsidRPr="007C3BA8">
        <w:rPr>
          <w:rFonts w:ascii="Calibri" w:hAnsi="Calibri"/>
          <w:i/>
        </w:rPr>
        <w:t xml:space="preserve"> </w:t>
      </w:r>
      <w:r w:rsidR="0014072B" w:rsidRPr="007C3BA8">
        <w:rPr>
          <w:rFonts w:ascii="Calibri" w:hAnsi="Calibri"/>
          <w:i/>
        </w:rPr>
        <w:t>Muista, että kuunte</w:t>
      </w:r>
      <w:r w:rsidR="00100505" w:rsidRPr="007C3BA8">
        <w:rPr>
          <w:rFonts w:ascii="Calibri" w:hAnsi="Calibri"/>
          <w:i/>
        </w:rPr>
        <w:t xml:space="preserve">lu on tärkeämpää kuin puhuminen </w:t>
      </w:r>
      <w:r w:rsidR="0014072B" w:rsidRPr="007C3BA8">
        <w:rPr>
          <w:rFonts w:ascii="Calibri" w:hAnsi="Calibri"/>
          <w:i/>
        </w:rPr>
        <w:t xml:space="preserve">eli osallista keskusteluun sekä lapsi/nuori että huoltaja/t. </w:t>
      </w:r>
      <w:r w:rsidR="007F1461" w:rsidRPr="007C3BA8">
        <w:rPr>
          <w:rFonts w:ascii="Calibri" w:hAnsi="Calibri"/>
          <w:b/>
          <w:i/>
        </w:rPr>
        <w:t xml:space="preserve">Myös lasten, nuorten ja huoltajien omat kysymykset ovat tärkeitä. </w:t>
      </w:r>
      <w:r w:rsidR="0014072B" w:rsidRPr="007C3BA8">
        <w:rPr>
          <w:rFonts w:ascii="Calibri" w:hAnsi="Calibri"/>
          <w:i/>
        </w:rPr>
        <w:t>Muokkaa kysymykset ”omaan suuhusi sopiviksi” ja selkokielelle.</w:t>
      </w:r>
    </w:p>
    <w:p w14:paraId="2473BE3C" w14:textId="77777777" w:rsidR="00CD2D93" w:rsidRPr="007C3BA8" w:rsidRDefault="00814E19" w:rsidP="00BC5908">
      <w:pPr>
        <w:rPr>
          <w:rFonts w:ascii="Calibri" w:hAnsi="Calibri"/>
          <w:i/>
        </w:rPr>
      </w:pPr>
      <w:r w:rsidRPr="007C3BA8">
        <w:rPr>
          <w:rFonts w:ascii="Calibri" w:hAnsi="Calibri"/>
          <w:b/>
          <w:i/>
        </w:rPr>
        <w:t>Kirjaa</w:t>
      </w:r>
      <w:r w:rsidRPr="007C3BA8">
        <w:rPr>
          <w:rFonts w:ascii="Calibri" w:hAnsi="Calibri"/>
          <w:i/>
        </w:rPr>
        <w:t xml:space="preserve"> </w:t>
      </w:r>
      <w:r w:rsidR="00601DF2" w:rsidRPr="007C3BA8">
        <w:rPr>
          <w:rFonts w:ascii="Calibri" w:hAnsi="Calibri"/>
          <w:i/>
        </w:rPr>
        <w:t>keskustelussa esille tulleet opetuksen järjestämisen kannalta ol</w:t>
      </w:r>
      <w:r w:rsidR="00280BED" w:rsidRPr="007C3BA8">
        <w:rPr>
          <w:rFonts w:ascii="Calibri" w:hAnsi="Calibri"/>
          <w:i/>
        </w:rPr>
        <w:t>ennaiset asiat</w:t>
      </w:r>
      <w:r w:rsidR="00601DF2" w:rsidRPr="007C3BA8">
        <w:rPr>
          <w:rFonts w:ascii="Calibri" w:hAnsi="Calibri"/>
          <w:i/>
        </w:rPr>
        <w:t xml:space="preserve"> </w:t>
      </w:r>
      <w:r w:rsidR="00280BED" w:rsidRPr="007C3BA8">
        <w:rPr>
          <w:rFonts w:ascii="Calibri" w:hAnsi="Calibri"/>
          <w:i/>
        </w:rPr>
        <w:t xml:space="preserve">esimerkiksi </w:t>
      </w:r>
      <w:r w:rsidRPr="007C3BA8">
        <w:rPr>
          <w:rFonts w:ascii="Calibri" w:hAnsi="Calibri"/>
          <w:i/>
        </w:rPr>
        <w:t>oppimissuunnitelmaan</w:t>
      </w:r>
      <w:r w:rsidR="008E5732" w:rsidRPr="007C3BA8">
        <w:rPr>
          <w:rFonts w:ascii="Calibri" w:hAnsi="Calibri"/>
          <w:i/>
        </w:rPr>
        <w:t>/opinto-ohjelmaan</w:t>
      </w:r>
      <w:r w:rsidR="0014072B" w:rsidRPr="007C3BA8">
        <w:rPr>
          <w:rFonts w:ascii="Calibri" w:hAnsi="Calibri"/>
          <w:i/>
        </w:rPr>
        <w:t xml:space="preserve">. </w:t>
      </w:r>
      <w:r w:rsidR="00601DF2" w:rsidRPr="007C3BA8">
        <w:rPr>
          <w:rFonts w:ascii="Calibri" w:hAnsi="Calibri"/>
          <w:i/>
        </w:rPr>
        <w:t>Jos keskustelussa tulee esiin opiskelu</w:t>
      </w:r>
      <w:r w:rsidR="00CD2D93" w:rsidRPr="007C3BA8">
        <w:rPr>
          <w:rFonts w:ascii="Calibri" w:hAnsi="Calibri"/>
          <w:i/>
        </w:rPr>
        <w:t xml:space="preserve">huollollisia asioita, </w:t>
      </w:r>
      <w:r w:rsidR="00601DF2" w:rsidRPr="007C3BA8">
        <w:rPr>
          <w:rFonts w:ascii="Calibri" w:hAnsi="Calibri"/>
          <w:i/>
        </w:rPr>
        <w:t>tapaamisesta pitää tehdä opiskelu</w:t>
      </w:r>
      <w:r w:rsidR="00CD2D93" w:rsidRPr="007C3BA8">
        <w:rPr>
          <w:rFonts w:ascii="Calibri" w:hAnsi="Calibri"/>
          <w:i/>
        </w:rPr>
        <w:t xml:space="preserve">huoltokertomus. </w:t>
      </w:r>
    </w:p>
    <w:p w14:paraId="0755CAC2" w14:textId="77777777" w:rsidR="00E970D1" w:rsidRPr="007C3BA8" w:rsidRDefault="00AA76D7" w:rsidP="00E970D1">
      <w:pPr>
        <w:rPr>
          <w:rFonts w:ascii="Calibri" w:hAnsi="Calibri"/>
          <w:b/>
          <w:i/>
        </w:rPr>
      </w:pPr>
      <w:r w:rsidRPr="007C3BA8">
        <w:rPr>
          <w:rFonts w:ascii="Calibri" w:hAnsi="Calibri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57149</wp:posOffset>
                </wp:positionH>
                <wp:positionV relativeFrom="paragraph">
                  <wp:posOffset>436245</wp:posOffset>
                </wp:positionV>
                <wp:extent cx="6086475" cy="6762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76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5B095" id="Suorakulmio 3" o:spid="_x0000_s1026" style="position:absolute;margin-left:4.5pt;margin-top:34.35pt;width:479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" fillcolor="#c6db00 [3207]" strokecolor="black [3213]" strokeweight="2pt">
                <w10:wrap anchorx="margin"/>
              </v:rect>
            </w:pict>
          </mc:Fallback>
        </mc:AlternateContent>
      </w:r>
      <w:r w:rsidR="00E970D1" w:rsidRPr="007C3BA8">
        <w:rPr>
          <w:rFonts w:ascii="Calibri" w:eastAsiaTheme="minorEastAsia" w:hAnsi="Calibri" w:cs="Arial"/>
          <w:b/>
          <w:i/>
          <w:color w:val="000000" w:themeColor="text1"/>
          <w:kern w:val="24"/>
        </w:rPr>
        <w:t>Tapaamisissa 1 ja 2 keskusteltuihin asioihin palataan tarvittaessa myöhemminkin</w:t>
      </w:r>
      <w:r w:rsidR="00E970D1" w:rsidRPr="007C3BA8">
        <w:rPr>
          <w:rFonts w:ascii="Calibri" w:eastAsiaTheme="minorEastAsia" w:hAnsi="Calibri" w:cs="Arial"/>
          <w:i/>
          <w:color w:val="000000" w:themeColor="text1"/>
          <w:kern w:val="24"/>
        </w:rPr>
        <w:t>, erityisesti asioiden konkretisoituessa.</w:t>
      </w:r>
    </w:p>
    <w:p w14:paraId="0150287B" w14:textId="77777777" w:rsidR="00875C7F" w:rsidRPr="007C3BA8" w:rsidRDefault="00AB397A" w:rsidP="00BC5908">
      <w:pPr>
        <w:rPr>
          <w:rFonts w:ascii="Calibri" w:hAnsi="Calibri"/>
          <w:i/>
        </w:rPr>
      </w:pPr>
      <w:r w:rsidRPr="007C3BA8">
        <w:rPr>
          <w:rFonts w:ascii="Calibri" w:hAnsi="Calibri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69850</wp:posOffset>
                </wp:positionV>
                <wp:extent cx="5657850" cy="466725"/>
                <wp:effectExtent l="0" t="0" r="19050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8A890" w14:textId="77777777" w:rsidR="00AA76D7" w:rsidRPr="00C1257C" w:rsidRDefault="00AA76D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1257C">
                              <w:rPr>
                                <w:rFonts w:ascii="Calibri" w:hAnsi="Calibri"/>
                                <w:b/>
                              </w:rPr>
                              <w:t>Kysymyksissä viit</w:t>
                            </w:r>
                            <w:r w:rsidR="00C1257C">
                              <w:rPr>
                                <w:rFonts w:ascii="Calibri" w:hAnsi="Calibri"/>
                                <w:b/>
                              </w:rPr>
                              <w:t>ataan sanalla yksikkö esiopetuksen</w:t>
                            </w:r>
                            <w:r w:rsidRPr="00C1257C">
                              <w:rPr>
                                <w:rFonts w:ascii="Calibri" w:hAnsi="Calibri"/>
                                <w:b/>
                              </w:rPr>
                              <w:t>/perusopetu</w:t>
                            </w:r>
                            <w:r w:rsidR="00C1257C">
                              <w:rPr>
                                <w:rFonts w:ascii="Calibri" w:hAnsi="Calibri"/>
                                <w:b/>
                              </w:rPr>
                              <w:t>k</w:t>
                            </w:r>
                            <w:r w:rsidRPr="00C1257C">
                              <w:rPr>
                                <w:rFonts w:ascii="Calibri" w:hAnsi="Calibri"/>
                                <w:b/>
                              </w:rPr>
                              <w:t>s</w:t>
                            </w:r>
                            <w:r w:rsidR="00C1257C">
                              <w:rPr>
                                <w:rFonts w:ascii="Calibri" w:hAnsi="Calibri"/>
                                <w:b/>
                              </w:rPr>
                              <w:t>en</w:t>
                            </w:r>
                            <w:r w:rsidRPr="00C1257C">
                              <w:rPr>
                                <w:rFonts w:ascii="Calibri" w:hAnsi="Calibri"/>
                                <w:b/>
                              </w:rPr>
                              <w:t>/toisen asteen yksikköön. Valitse tarpeeseesi sopiva termi.</w:t>
                            </w:r>
                            <w:r w:rsidR="009873F8" w:rsidRPr="00C1257C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20.25pt;margin-top:5.5pt;width:445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" fillcolor="white [3201]" strokeweight=".5pt">
                <v:textbox>
                  <w:txbxContent>
                    <w:p w14:paraId="7B78A890" w14:textId="77777777" w:rsidR="00AA76D7" w:rsidRPr="00C1257C" w:rsidRDefault="00AA76D7">
                      <w:pPr>
                        <w:rPr>
                          <w:rFonts w:ascii="Calibri" w:hAnsi="Calibri"/>
                          <w:b/>
                        </w:rPr>
                      </w:pPr>
                      <w:r w:rsidRPr="00C1257C">
                        <w:rPr>
                          <w:rFonts w:ascii="Calibri" w:hAnsi="Calibri"/>
                          <w:b/>
                        </w:rPr>
                        <w:t>Kysymyksissä viit</w:t>
                      </w:r>
                      <w:r w:rsidR="00C1257C">
                        <w:rPr>
                          <w:rFonts w:ascii="Calibri" w:hAnsi="Calibri"/>
                          <w:b/>
                        </w:rPr>
                        <w:t>ataan sanalla yksikkö esiopetuksen</w:t>
                      </w:r>
                      <w:r w:rsidRPr="00C1257C">
                        <w:rPr>
                          <w:rFonts w:ascii="Calibri" w:hAnsi="Calibri"/>
                          <w:b/>
                        </w:rPr>
                        <w:t>/perusopetu</w:t>
                      </w:r>
                      <w:r w:rsidR="00C1257C">
                        <w:rPr>
                          <w:rFonts w:ascii="Calibri" w:hAnsi="Calibri"/>
                          <w:b/>
                        </w:rPr>
                        <w:t>k</w:t>
                      </w:r>
                      <w:r w:rsidRPr="00C1257C">
                        <w:rPr>
                          <w:rFonts w:ascii="Calibri" w:hAnsi="Calibri"/>
                          <w:b/>
                        </w:rPr>
                        <w:t>s</w:t>
                      </w:r>
                      <w:r w:rsidR="00C1257C">
                        <w:rPr>
                          <w:rFonts w:ascii="Calibri" w:hAnsi="Calibri"/>
                          <w:b/>
                        </w:rPr>
                        <w:t>en</w:t>
                      </w:r>
                      <w:r w:rsidRPr="00C1257C">
                        <w:rPr>
                          <w:rFonts w:ascii="Calibri" w:hAnsi="Calibri"/>
                          <w:b/>
                        </w:rPr>
                        <w:t>/toisen asteen yksikköön. Valitse tarpeeseesi sopiva termi.</w:t>
                      </w:r>
                      <w:r w:rsidR="009873F8" w:rsidRPr="00C1257C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7A967" w14:textId="77777777" w:rsidR="00AA76D7" w:rsidRPr="007C3BA8" w:rsidRDefault="00AA76D7" w:rsidP="00AA76D7">
      <w:pPr>
        <w:pStyle w:val="Luettelokappale"/>
        <w:rPr>
          <w:rFonts w:ascii="Calibri" w:hAnsi="Calibri"/>
          <w:b/>
          <w:u w:val="single"/>
        </w:rPr>
      </w:pPr>
      <w:bookmarkStart w:id="2" w:name="_Hlk525570708"/>
      <w:bookmarkEnd w:id="0"/>
    </w:p>
    <w:p w14:paraId="785AAF74" w14:textId="77777777" w:rsidR="00AA76D7" w:rsidRPr="007C3BA8" w:rsidRDefault="00AA76D7" w:rsidP="00AA76D7">
      <w:pPr>
        <w:pStyle w:val="Luettelokappale"/>
        <w:rPr>
          <w:rFonts w:ascii="Calibri" w:hAnsi="Calibri"/>
          <w:b/>
          <w:u w:val="single"/>
        </w:rPr>
      </w:pPr>
    </w:p>
    <w:p w14:paraId="4A09E994" w14:textId="77777777" w:rsidR="007C3BA8" w:rsidRDefault="007C3BA8" w:rsidP="007C3BA8">
      <w:pPr>
        <w:pStyle w:val="Luettelokappale"/>
        <w:rPr>
          <w:rFonts w:ascii="Calibri" w:hAnsi="Calibri"/>
          <w:b/>
          <w:u w:val="single"/>
        </w:rPr>
      </w:pPr>
    </w:p>
    <w:p w14:paraId="7952B717" w14:textId="77777777" w:rsidR="00796065" w:rsidRPr="007C3BA8" w:rsidRDefault="00B73C59" w:rsidP="00FF0EA1">
      <w:pPr>
        <w:pStyle w:val="Luettelokappale"/>
        <w:numPr>
          <w:ilvl w:val="0"/>
          <w:numId w:val="12"/>
        </w:num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Tervetuloa!</w:t>
      </w:r>
      <w:r w:rsidR="003F7517" w:rsidRPr="007C3BA8">
        <w:rPr>
          <w:rFonts w:ascii="Calibri" w:hAnsi="Calibri"/>
          <w:b/>
          <w:u w:val="single"/>
        </w:rPr>
        <w:t xml:space="preserve"> -tapaaminen</w:t>
      </w:r>
    </w:p>
    <w:p w14:paraId="7546F5DF" w14:textId="77777777" w:rsidR="00FF0EA1" w:rsidRDefault="00FF0EA1" w:rsidP="00FF0EA1">
      <w:pPr>
        <w:rPr>
          <w:rFonts w:ascii="Calibri" w:eastAsiaTheme="minorEastAsia" w:hAnsi="Calibri"/>
          <w:b/>
          <w:i/>
          <w:color w:val="000000" w:themeColor="text1"/>
          <w:kern w:val="24"/>
        </w:rPr>
      </w:pPr>
      <w:bookmarkStart w:id="3" w:name="_Hlk505688540"/>
      <w:bookmarkEnd w:id="2"/>
      <w:r w:rsidRPr="007C3BA8">
        <w:rPr>
          <w:rFonts w:ascii="Calibri" w:hAnsi="Calibri"/>
          <w:b/>
          <w:i/>
        </w:rPr>
        <w:t>Tapaamisen keskeiset tavoitteet:</w:t>
      </w:r>
      <w:r w:rsidR="0000094D" w:rsidRPr="007C3BA8">
        <w:rPr>
          <w:rFonts w:ascii="Calibri" w:eastAsiaTheme="minorEastAsia" w:hAnsi="Calibri"/>
          <w:b/>
          <w:i/>
          <w:color w:val="000000" w:themeColor="text1"/>
          <w:kern w:val="24"/>
        </w:rPr>
        <w:t xml:space="preserve"> Tutustumi</w:t>
      </w:r>
      <w:r w:rsidR="00627EB1" w:rsidRPr="007C3BA8">
        <w:rPr>
          <w:rFonts w:ascii="Calibri" w:eastAsiaTheme="minorEastAsia" w:hAnsi="Calibri"/>
          <w:b/>
          <w:i/>
          <w:color w:val="000000" w:themeColor="text1"/>
          <w:kern w:val="24"/>
        </w:rPr>
        <w:t>nen ja luottamuksen luominen, yksikön käytänteiden esittely sekä yhteydenpidosta sopiminen.</w:t>
      </w:r>
    </w:p>
    <w:p w14:paraId="3E536A6B" w14:textId="77777777" w:rsidR="007C3BA8" w:rsidRPr="007C3BA8" w:rsidRDefault="007C3BA8" w:rsidP="007C3BA8">
      <w:pPr>
        <w:rPr>
          <w:rFonts w:ascii="Calibri" w:hAnsi="Calibri"/>
          <w:b/>
          <w:i/>
        </w:rPr>
      </w:pPr>
      <w:r w:rsidRPr="007C3BA8">
        <w:rPr>
          <w:rFonts w:ascii="Calibri" w:eastAsiaTheme="minorEastAsia" w:hAnsi="Calibri"/>
          <w:b/>
          <w:i/>
          <w:color w:val="000000" w:themeColor="text1"/>
          <w:kern w:val="24"/>
        </w:rPr>
        <w:t xml:space="preserve">Muista kysyä myös, onko lapsella, nuorella tai huoltajalla omia kysymyksiä. </w:t>
      </w:r>
    </w:p>
    <w:bookmarkEnd w:id="3"/>
    <w:p w14:paraId="21264ED5" w14:textId="77777777" w:rsidR="00796065" w:rsidRPr="007C3BA8" w:rsidRDefault="009873F8" w:rsidP="00BC5908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Esiopetukseen osallistuminen/k</w:t>
      </w:r>
      <w:r w:rsidR="00796065" w:rsidRPr="007C3BA8">
        <w:rPr>
          <w:rFonts w:ascii="Calibri" w:hAnsi="Calibri"/>
          <w:b/>
          <w:u w:val="single"/>
        </w:rPr>
        <w:t>oulunkäynti</w:t>
      </w:r>
      <w:r w:rsidR="00B42176" w:rsidRPr="007C3BA8">
        <w:rPr>
          <w:rFonts w:ascii="Calibri" w:hAnsi="Calibri"/>
          <w:b/>
          <w:u w:val="single"/>
        </w:rPr>
        <w:t xml:space="preserve"> ja opiskelu sekä </w:t>
      </w:r>
      <w:r w:rsidR="007D0338" w:rsidRPr="007C3BA8">
        <w:rPr>
          <w:rFonts w:ascii="Calibri" w:hAnsi="Calibri"/>
          <w:b/>
          <w:u w:val="single"/>
        </w:rPr>
        <w:t>huoltajan</w:t>
      </w:r>
      <w:r w:rsidR="00B42176" w:rsidRPr="007C3BA8">
        <w:rPr>
          <w:rFonts w:ascii="Calibri" w:hAnsi="Calibri"/>
          <w:b/>
          <w:u w:val="single"/>
        </w:rPr>
        <w:t xml:space="preserve"> rooli näiden tukemisessa</w:t>
      </w:r>
    </w:p>
    <w:p w14:paraId="55AB118D" w14:textId="77777777" w:rsidR="00F75C98" w:rsidRPr="007C3BA8" w:rsidRDefault="00F75C98" w:rsidP="00F75C98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Pyydä lasta/nuorta kertomaan jotain itsestään </w:t>
      </w:r>
      <w:r w:rsidR="00650277" w:rsidRPr="007C3BA8">
        <w:rPr>
          <w:rFonts w:ascii="Calibri" w:hAnsi="Calibri"/>
        </w:rPr>
        <w:t>ja/tai</w:t>
      </w:r>
      <w:r w:rsidRPr="007C3BA8">
        <w:rPr>
          <w:rFonts w:ascii="Calibri" w:hAnsi="Calibri"/>
        </w:rPr>
        <w:t xml:space="preserve"> huoltaja lapsestaan (mistä lapsi/nuori pitää, kiinnostuksen kohteet ja vahvuudet)?</w:t>
      </w:r>
    </w:p>
    <w:p w14:paraId="1ECD35B3" w14:textId="77777777" w:rsidR="00F75C98" w:rsidRPr="007C3BA8" w:rsidRDefault="00F75C98" w:rsidP="00F75C98">
      <w:pPr>
        <w:pStyle w:val="Luettelokappale"/>
        <w:rPr>
          <w:rFonts w:ascii="Calibri" w:hAnsi="Calibri"/>
        </w:rPr>
      </w:pPr>
    </w:p>
    <w:p w14:paraId="4191E7F2" w14:textId="77777777" w:rsidR="00796065" w:rsidRPr="007C3BA8" w:rsidRDefault="00796065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</w:t>
      </w:r>
      <w:r w:rsidR="00C86999" w:rsidRPr="007C3BA8">
        <w:rPr>
          <w:rFonts w:ascii="Calibri" w:hAnsi="Calibri"/>
        </w:rPr>
        <w:t>lapsi</w:t>
      </w:r>
      <w:r w:rsidR="00732AA8" w:rsidRPr="007C3BA8">
        <w:rPr>
          <w:rFonts w:ascii="Calibri" w:hAnsi="Calibri"/>
        </w:rPr>
        <w:t>/nuori</w:t>
      </w:r>
      <w:r w:rsidR="00C86999" w:rsidRPr="007C3BA8">
        <w:rPr>
          <w:rFonts w:ascii="Calibri" w:hAnsi="Calibri"/>
        </w:rPr>
        <w:t xml:space="preserve"> </w:t>
      </w:r>
      <w:r w:rsidRPr="007C3BA8">
        <w:rPr>
          <w:rFonts w:ascii="Calibri" w:hAnsi="Calibri"/>
        </w:rPr>
        <w:t xml:space="preserve">käynyt </w:t>
      </w:r>
      <w:r w:rsidR="00C86999" w:rsidRPr="007C3BA8">
        <w:rPr>
          <w:rFonts w:ascii="Calibri" w:hAnsi="Calibri"/>
        </w:rPr>
        <w:t>esi</w:t>
      </w:r>
      <w:r w:rsidR="009873F8" w:rsidRPr="007C3BA8">
        <w:rPr>
          <w:rFonts w:ascii="Calibri" w:hAnsi="Calibri"/>
        </w:rPr>
        <w:t>opetuksessa</w:t>
      </w:r>
      <w:r w:rsidR="00732AA8" w:rsidRPr="007C3BA8">
        <w:rPr>
          <w:rFonts w:ascii="Calibri" w:hAnsi="Calibri"/>
        </w:rPr>
        <w:t>/</w:t>
      </w:r>
      <w:r w:rsidR="00C86999" w:rsidRPr="007C3BA8">
        <w:rPr>
          <w:rFonts w:ascii="Calibri" w:hAnsi="Calibri"/>
        </w:rPr>
        <w:t xml:space="preserve">koulua </w:t>
      </w:r>
      <w:r w:rsidRPr="007C3BA8">
        <w:rPr>
          <w:rFonts w:ascii="Calibri" w:hAnsi="Calibri"/>
        </w:rPr>
        <w:t xml:space="preserve">aiemmin? Onko </w:t>
      </w:r>
      <w:r w:rsidR="00F01F63" w:rsidRPr="007C3BA8">
        <w:rPr>
          <w:rFonts w:ascii="Calibri" w:hAnsi="Calibri"/>
        </w:rPr>
        <w:t>esiopetukseen osallistuminen/</w:t>
      </w:r>
      <w:r w:rsidRPr="007C3BA8">
        <w:rPr>
          <w:rFonts w:ascii="Calibri" w:hAnsi="Calibri"/>
        </w:rPr>
        <w:t>koulunkäynti ollut säännöllistä?</w:t>
      </w:r>
    </w:p>
    <w:p w14:paraId="157C198A" w14:textId="77777777" w:rsidR="00F75C98" w:rsidRPr="007C3BA8" w:rsidRDefault="00F75C98" w:rsidP="00F75C98">
      <w:pPr>
        <w:pStyle w:val="Luettelokappale"/>
        <w:rPr>
          <w:rFonts w:ascii="Calibri" w:hAnsi="Calibri"/>
        </w:rPr>
      </w:pPr>
    </w:p>
    <w:p w14:paraId="54EC88D1" w14:textId="77777777" w:rsidR="00F75C98" w:rsidRPr="007C3BA8" w:rsidRDefault="00F75C98" w:rsidP="00F75C98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>Onko jonkun asian oppiminen ollut lapselle/nuorelle aiemmin vaikeaa? Tai onko lapsi/nuori tarvinnut tai saanut tukea jonkun asian oppimiseen?</w:t>
      </w:r>
    </w:p>
    <w:p w14:paraId="114990EC" w14:textId="77777777" w:rsidR="00F75C98" w:rsidRPr="007C3BA8" w:rsidRDefault="00F75C98" w:rsidP="00F75C98">
      <w:pPr>
        <w:pStyle w:val="Luettelokappale"/>
        <w:rPr>
          <w:rFonts w:ascii="Calibri" w:hAnsi="Calibri"/>
        </w:rPr>
      </w:pPr>
    </w:p>
    <w:p w14:paraId="4E495CCA" w14:textId="77777777" w:rsidR="00796065" w:rsidRPr="007C3BA8" w:rsidRDefault="00796065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>Millainen koulu</w:t>
      </w:r>
      <w:r w:rsidR="00C56208" w:rsidRPr="007C3BA8">
        <w:rPr>
          <w:rFonts w:ascii="Calibri" w:hAnsi="Calibri"/>
        </w:rPr>
        <w:t>tus</w:t>
      </w:r>
      <w:r w:rsidRPr="007C3BA8">
        <w:rPr>
          <w:rFonts w:ascii="Calibri" w:hAnsi="Calibri"/>
        </w:rPr>
        <w:t xml:space="preserve">järjestelmä </w:t>
      </w:r>
      <w:r w:rsidR="00C86999" w:rsidRPr="007C3BA8">
        <w:rPr>
          <w:rFonts w:ascii="Calibri" w:hAnsi="Calibri"/>
        </w:rPr>
        <w:t>koti</w:t>
      </w:r>
      <w:r w:rsidR="00732AA8" w:rsidRPr="007C3BA8">
        <w:rPr>
          <w:rFonts w:ascii="Calibri" w:hAnsi="Calibri"/>
        </w:rPr>
        <w:t>maassa on</w:t>
      </w:r>
      <w:r w:rsidRPr="007C3BA8">
        <w:rPr>
          <w:rFonts w:ascii="Calibri" w:hAnsi="Calibri"/>
        </w:rPr>
        <w:t>?</w:t>
      </w:r>
      <w:r w:rsidR="001F051C" w:rsidRPr="007C3BA8">
        <w:rPr>
          <w:rFonts w:ascii="Calibri" w:hAnsi="Calibri"/>
        </w:rPr>
        <w:t xml:space="preserve"> Kuinka paljon huoltajat tietävät suomalaisesta koulutusjärjestelmästä?</w:t>
      </w:r>
    </w:p>
    <w:p w14:paraId="6F798DEB" w14:textId="77777777" w:rsidR="00C56208" w:rsidRPr="007C3BA8" w:rsidRDefault="00C56208" w:rsidP="00C56208">
      <w:pPr>
        <w:pStyle w:val="Luettelokappale"/>
        <w:rPr>
          <w:rFonts w:ascii="Calibri" w:hAnsi="Calibri"/>
        </w:rPr>
      </w:pPr>
    </w:p>
    <w:p w14:paraId="254656BA" w14:textId="77777777" w:rsidR="00796065" w:rsidRPr="007C3BA8" w:rsidRDefault="001F051C" w:rsidP="00127313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Käydään läpi yksikön käytäntöjä: esimerkiksi </w:t>
      </w:r>
      <w:r w:rsidR="007D0338" w:rsidRPr="007C3BA8">
        <w:rPr>
          <w:rFonts w:ascii="Calibri" w:hAnsi="Calibri"/>
        </w:rPr>
        <w:t xml:space="preserve">yksikön </w:t>
      </w:r>
      <w:r w:rsidR="00796065" w:rsidRPr="007C3BA8">
        <w:rPr>
          <w:rFonts w:ascii="Calibri" w:hAnsi="Calibri"/>
        </w:rPr>
        <w:t>säännö</w:t>
      </w:r>
      <w:r w:rsidRPr="007C3BA8">
        <w:rPr>
          <w:rFonts w:ascii="Calibri" w:hAnsi="Calibri"/>
        </w:rPr>
        <w:t>t</w:t>
      </w:r>
      <w:r w:rsidR="007D0338" w:rsidRPr="007C3BA8">
        <w:rPr>
          <w:rFonts w:ascii="Calibri" w:hAnsi="Calibri"/>
        </w:rPr>
        <w:t>, lukujärjesty</w:t>
      </w:r>
      <w:r w:rsidRPr="007C3BA8">
        <w:rPr>
          <w:rFonts w:ascii="Calibri" w:hAnsi="Calibri"/>
        </w:rPr>
        <w:t>s, aikataulujen noudattamisen tärkeys, sään mukainen pukeutuminen</w:t>
      </w:r>
      <w:r w:rsidR="00796065" w:rsidRPr="007C3BA8">
        <w:rPr>
          <w:rFonts w:ascii="Calibri" w:hAnsi="Calibri"/>
        </w:rPr>
        <w:t xml:space="preserve"> </w:t>
      </w:r>
      <w:r w:rsidR="003F7517" w:rsidRPr="007C3BA8">
        <w:rPr>
          <w:rFonts w:ascii="Calibri" w:hAnsi="Calibri"/>
        </w:rPr>
        <w:t xml:space="preserve">ja </w:t>
      </w:r>
      <w:r w:rsidR="007D0338" w:rsidRPr="007C3BA8">
        <w:rPr>
          <w:rFonts w:ascii="Calibri" w:hAnsi="Calibri"/>
        </w:rPr>
        <w:t>yksikön t</w:t>
      </w:r>
      <w:r w:rsidR="003F7517" w:rsidRPr="007C3BA8">
        <w:rPr>
          <w:rFonts w:ascii="Calibri" w:hAnsi="Calibri"/>
        </w:rPr>
        <w:t>arjoama oppimisen ja hyvinvoinnin tu</w:t>
      </w:r>
      <w:r w:rsidR="00703E74" w:rsidRPr="007C3BA8">
        <w:rPr>
          <w:rFonts w:ascii="Calibri" w:hAnsi="Calibri"/>
        </w:rPr>
        <w:t>ki</w:t>
      </w:r>
      <w:r w:rsidR="003F7517" w:rsidRPr="007C3BA8">
        <w:rPr>
          <w:rFonts w:ascii="Calibri" w:hAnsi="Calibri"/>
        </w:rPr>
        <w:t>.</w:t>
      </w:r>
    </w:p>
    <w:p w14:paraId="1679D5D8" w14:textId="77777777" w:rsidR="00796065" w:rsidRPr="007C3BA8" w:rsidRDefault="00796065" w:rsidP="00796065">
      <w:pPr>
        <w:pStyle w:val="Luettelokappale"/>
        <w:rPr>
          <w:rFonts w:ascii="Calibri" w:hAnsi="Calibri"/>
        </w:rPr>
      </w:pPr>
    </w:p>
    <w:p w14:paraId="5B0D82C1" w14:textId="77777777" w:rsidR="00053135" w:rsidRPr="007C3BA8" w:rsidRDefault="0066788C" w:rsidP="000061FD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Kerro </w:t>
      </w:r>
      <w:r w:rsidR="007D0338" w:rsidRPr="007C3BA8">
        <w:rPr>
          <w:rFonts w:ascii="Calibri" w:hAnsi="Calibri"/>
        </w:rPr>
        <w:t>huoltajien</w:t>
      </w:r>
      <w:r w:rsidRPr="007C3BA8">
        <w:rPr>
          <w:rFonts w:ascii="Calibri" w:hAnsi="Calibri"/>
        </w:rPr>
        <w:t xml:space="preserve"> merkityksestä lapsen</w:t>
      </w:r>
      <w:r w:rsidR="00732AA8" w:rsidRPr="007C3BA8">
        <w:rPr>
          <w:rFonts w:ascii="Calibri" w:hAnsi="Calibri"/>
        </w:rPr>
        <w:t>/nuoren</w:t>
      </w:r>
      <w:r w:rsidRPr="007C3BA8">
        <w:rPr>
          <w:rFonts w:ascii="Calibri" w:hAnsi="Calibri"/>
        </w:rPr>
        <w:t xml:space="preserve"> </w:t>
      </w:r>
      <w:r w:rsidR="00F01F63" w:rsidRPr="007C3BA8">
        <w:rPr>
          <w:rFonts w:ascii="Calibri" w:hAnsi="Calibri"/>
        </w:rPr>
        <w:t>esiopetukseen osallistumisen/</w:t>
      </w:r>
      <w:r w:rsidRPr="007C3BA8">
        <w:rPr>
          <w:rFonts w:ascii="Calibri" w:hAnsi="Calibri"/>
        </w:rPr>
        <w:t>koulunkäynnin</w:t>
      </w:r>
      <w:r w:rsidR="00F01F63" w:rsidRPr="007C3BA8">
        <w:rPr>
          <w:rFonts w:ascii="Calibri" w:hAnsi="Calibri"/>
        </w:rPr>
        <w:t>/opiskelun</w:t>
      </w:r>
      <w:r w:rsidRPr="007C3BA8">
        <w:rPr>
          <w:rFonts w:ascii="Calibri" w:hAnsi="Calibri"/>
        </w:rPr>
        <w:t xml:space="preserve"> tukemisessa (kysellä lapselta/nuorelta </w:t>
      </w:r>
      <w:r w:rsidR="009873F8" w:rsidRPr="007C3BA8">
        <w:rPr>
          <w:rFonts w:ascii="Calibri" w:hAnsi="Calibri"/>
        </w:rPr>
        <w:t xml:space="preserve">esimerkiksi </w:t>
      </w:r>
      <w:r w:rsidRPr="007C3BA8">
        <w:rPr>
          <w:rFonts w:ascii="Calibri" w:hAnsi="Calibri"/>
        </w:rPr>
        <w:t>päivä</w:t>
      </w:r>
      <w:r w:rsidR="009873F8" w:rsidRPr="007C3BA8">
        <w:rPr>
          <w:rFonts w:ascii="Calibri" w:hAnsi="Calibri"/>
        </w:rPr>
        <w:t>n sujumisesta</w:t>
      </w:r>
      <w:r w:rsidRPr="007C3BA8">
        <w:rPr>
          <w:rFonts w:ascii="Calibri" w:hAnsi="Calibri"/>
        </w:rPr>
        <w:t>, kavereis</w:t>
      </w:r>
      <w:r w:rsidR="001F051C" w:rsidRPr="007C3BA8">
        <w:rPr>
          <w:rFonts w:ascii="Calibri" w:hAnsi="Calibri"/>
        </w:rPr>
        <w:t>ta ja</w:t>
      </w:r>
      <w:r w:rsidRPr="007C3BA8">
        <w:rPr>
          <w:rFonts w:ascii="Calibri" w:hAnsi="Calibri"/>
        </w:rPr>
        <w:t xml:space="preserve"> läksyistä sekä olla yhteydessä </w:t>
      </w:r>
      <w:r w:rsidR="007D0338" w:rsidRPr="007C3BA8">
        <w:rPr>
          <w:rFonts w:ascii="Calibri" w:hAnsi="Calibri"/>
        </w:rPr>
        <w:t>yksikköön</w:t>
      </w:r>
      <w:r w:rsidRPr="007C3BA8">
        <w:rPr>
          <w:rFonts w:ascii="Calibri" w:hAnsi="Calibri"/>
        </w:rPr>
        <w:t>, jos oppimisesta tai muista asioista on huolta)</w:t>
      </w:r>
      <w:r w:rsidR="000061FD" w:rsidRPr="007C3BA8">
        <w:rPr>
          <w:rFonts w:ascii="Calibri" w:hAnsi="Calibri"/>
        </w:rPr>
        <w:t xml:space="preserve">. Kysy huoltajien mahdollisuudesta olla oppimisen ja muun </w:t>
      </w:r>
      <w:r w:rsidR="00F01F63" w:rsidRPr="007C3BA8">
        <w:rPr>
          <w:rFonts w:ascii="Calibri" w:hAnsi="Calibri"/>
        </w:rPr>
        <w:lastRenderedPageBreak/>
        <w:t>esiopetukseen osallistuminen/</w:t>
      </w:r>
      <w:r w:rsidR="000061FD" w:rsidRPr="007C3BA8">
        <w:rPr>
          <w:rFonts w:ascii="Calibri" w:hAnsi="Calibri"/>
        </w:rPr>
        <w:t>koulunkäynnin</w:t>
      </w:r>
      <w:r w:rsidR="00F01F63" w:rsidRPr="007C3BA8">
        <w:rPr>
          <w:rFonts w:ascii="Calibri" w:hAnsi="Calibri"/>
        </w:rPr>
        <w:t>/opiskelun</w:t>
      </w:r>
      <w:r w:rsidR="000061FD" w:rsidRPr="007C3BA8">
        <w:rPr>
          <w:rFonts w:ascii="Calibri" w:hAnsi="Calibri"/>
        </w:rPr>
        <w:t xml:space="preserve"> tukena.</w:t>
      </w:r>
      <w:r w:rsidRPr="007C3BA8">
        <w:rPr>
          <w:rFonts w:ascii="Calibri" w:hAnsi="Calibri"/>
        </w:rPr>
        <w:t xml:space="preserve"> </w:t>
      </w:r>
      <w:r w:rsidR="00650277" w:rsidRPr="007C3BA8">
        <w:rPr>
          <w:rFonts w:ascii="Calibri" w:hAnsi="Calibri"/>
        </w:rPr>
        <w:t>(</w:t>
      </w:r>
      <w:hyperlink r:id="rId10" w:history="1">
        <w:r w:rsidR="00650277" w:rsidRPr="007C3BA8">
          <w:rPr>
            <w:rStyle w:val="Hyperlinkki"/>
            <w:rFonts w:ascii="Calibri" w:hAnsi="Calibri"/>
          </w:rPr>
          <w:t>Täältä</w:t>
        </w:r>
      </w:hyperlink>
      <w:r w:rsidR="00664378" w:rsidRPr="007C3BA8">
        <w:rPr>
          <w:rFonts w:ascii="Calibri" w:hAnsi="Calibri"/>
        </w:rPr>
        <w:t xml:space="preserve"> löytyy 1,5 minuutin selkokielisiä</w:t>
      </w:r>
      <w:r w:rsidR="00650277" w:rsidRPr="007C3BA8">
        <w:rPr>
          <w:rFonts w:ascii="Calibri" w:hAnsi="Calibri"/>
        </w:rPr>
        <w:t xml:space="preserve"> video</w:t>
      </w:r>
      <w:r w:rsidR="00664378" w:rsidRPr="007C3BA8">
        <w:rPr>
          <w:rFonts w:ascii="Calibri" w:hAnsi="Calibri"/>
        </w:rPr>
        <w:t xml:space="preserve">ita </w:t>
      </w:r>
      <w:r w:rsidR="00B56CF3" w:rsidRPr="007C3BA8">
        <w:rPr>
          <w:rFonts w:ascii="Calibri" w:hAnsi="Calibri"/>
        </w:rPr>
        <w:t>–</w:t>
      </w:r>
      <w:r w:rsidR="00124808" w:rsidRPr="007C3BA8">
        <w:rPr>
          <w:rFonts w:ascii="Calibri" w:hAnsi="Calibri"/>
        </w:rPr>
        <w:t xml:space="preserve"> </w:t>
      </w:r>
      <w:r w:rsidR="00B56CF3" w:rsidRPr="007C3BA8">
        <w:rPr>
          <w:rFonts w:ascii="Calibri" w:hAnsi="Calibri"/>
        </w:rPr>
        <w:t>videot 13 ja</w:t>
      </w:r>
      <w:r w:rsidR="00124808" w:rsidRPr="007C3BA8">
        <w:rPr>
          <w:rFonts w:ascii="Calibri" w:hAnsi="Calibri"/>
        </w:rPr>
        <w:t xml:space="preserve"> 14 - </w:t>
      </w:r>
      <w:r w:rsidR="00650277" w:rsidRPr="007C3BA8">
        <w:rPr>
          <w:rFonts w:ascii="Calibri" w:hAnsi="Calibri"/>
        </w:rPr>
        <w:t>huoltajalle aiheesta.)</w:t>
      </w:r>
    </w:p>
    <w:p w14:paraId="305E044D" w14:textId="77777777" w:rsidR="00053135" w:rsidRPr="007C3BA8" w:rsidRDefault="00053135" w:rsidP="00053135">
      <w:pPr>
        <w:pStyle w:val="Luettelokappale"/>
        <w:rPr>
          <w:rFonts w:ascii="Calibri" w:hAnsi="Calibri"/>
        </w:rPr>
      </w:pPr>
    </w:p>
    <w:p w14:paraId="21D7BDD0" w14:textId="77777777" w:rsidR="0066788C" w:rsidRPr="007C3BA8" w:rsidRDefault="000061FD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Pyydä perhettä kertomaan kasvatusperiaatteistaan. </w:t>
      </w:r>
      <w:r w:rsidR="00053135" w:rsidRPr="007C3BA8">
        <w:rPr>
          <w:rFonts w:ascii="Calibri" w:hAnsi="Calibri"/>
        </w:rPr>
        <w:t xml:space="preserve">Keskustelkaa </w:t>
      </w:r>
      <w:r w:rsidRPr="007C3BA8">
        <w:rPr>
          <w:rFonts w:ascii="Calibri" w:hAnsi="Calibri"/>
        </w:rPr>
        <w:t xml:space="preserve">sen pohjalta </w:t>
      </w:r>
      <w:r w:rsidR="00053135" w:rsidRPr="007C3BA8">
        <w:rPr>
          <w:rFonts w:ascii="Calibri" w:hAnsi="Calibri"/>
        </w:rPr>
        <w:t>l</w:t>
      </w:r>
      <w:r w:rsidR="0066788C" w:rsidRPr="007C3BA8">
        <w:rPr>
          <w:rFonts w:ascii="Calibri" w:hAnsi="Calibri"/>
        </w:rPr>
        <w:t>asten kasvatuksesta Suomessa</w:t>
      </w:r>
      <w:r w:rsidR="00053135" w:rsidRPr="007C3BA8">
        <w:rPr>
          <w:rFonts w:ascii="Calibri" w:hAnsi="Calibri"/>
        </w:rPr>
        <w:t xml:space="preserve"> ja muualla</w:t>
      </w:r>
      <w:r w:rsidRPr="007C3BA8">
        <w:rPr>
          <w:rFonts w:ascii="Calibri" w:hAnsi="Calibri"/>
        </w:rPr>
        <w:t xml:space="preserve"> </w:t>
      </w:r>
      <w:r w:rsidR="0066788C" w:rsidRPr="007C3BA8">
        <w:rPr>
          <w:rFonts w:ascii="Calibri" w:hAnsi="Calibri"/>
        </w:rPr>
        <w:t xml:space="preserve">(muista </w:t>
      </w:r>
      <w:r w:rsidR="00137CB2" w:rsidRPr="007C3BA8">
        <w:rPr>
          <w:rFonts w:ascii="Calibri" w:hAnsi="Calibri"/>
        </w:rPr>
        <w:t xml:space="preserve">mainita </w:t>
      </w:r>
      <w:r w:rsidRPr="007C3BA8">
        <w:rPr>
          <w:rFonts w:ascii="Calibri" w:hAnsi="Calibri"/>
        </w:rPr>
        <w:t xml:space="preserve">tarvittaessa </w:t>
      </w:r>
      <w:r w:rsidR="0066788C" w:rsidRPr="007C3BA8">
        <w:rPr>
          <w:rFonts w:ascii="Calibri" w:hAnsi="Calibri"/>
        </w:rPr>
        <w:t>väkivallaton kasvatus</w:t>
      </w:r>
      <w:r w:rsidR="00812DC0" w:rsidRPr="007C3BA8">
        <w:rPr>
          <w:rFonts w:ascii="Calibri" w:hAnsi="Calibri"/>
        </w:rPr>
        <w:t>:</w:t>
      </w:r>
      <w:r w:rsidR="0066788C" w:rsidRPr="007C3BA8">
        <w:rPr>
          <w:rFonts w:ascii="Calibri" w:hAnsi="Calibri"/>
        </w:rPr>
        <w:t xml:space="preserve"> ks. </w:t>
      </w:r>
      <w:hyperlink r:id="rId11" w:history="1">
        <w:r w:rsidR="00F83A9A" w:rsidRPr="007C3BA8">
          <w:rPr>
            <w:rStyle w:val="Hyperlinkki"/>
            <w:rFonts w:ascii="Calibri" w:hAnsi="Calibri"/>
          </w:rPr>
          <w:t>Kohti turvallista lapsuutta</w:t>
        </w:r>
      </w:hyperlink>
      <w:r w:rsidR="00F83A9A" w:rsidRPr="007C3BA8">
        <w:rPr>
          <w:rFonts w:ascii="Calibri" w:hAnsi="Calibri"/>
        </w:rPr>
        <w:t xml:space="preserve"> - julkaisu usealla eri </w:t>
      </w:r>
      <w:r w:rsidR="00F25B87" w:rsidRPr="007C3BA8">
        <w:rPr>
          <w:rFonts w:ascii="Calibri" w:hAnsi="Calibri"/>
        </w:rPr>
        <w:t>kielellä</w:t>
      </w:r>
      <w:r w:rsidR="00812DC0" w:rsidRPr="007C3BA8">
        <w:rPr>
          <w:rFonts w:ascii="Calibri" w:hAnsi="Calibri"/>
        </w:rPr>
        <w:t xml:space="preserve"> -</w:t>
      </w:r>
      <w:r w:rsidR="00F25B87" w:rsidRPr="007C3BA8">
        <w:rPr>
          <w:rFonts w:ascii="Calibri" w:hAnsi="Calibri"/>
        </w:rPr>
        <w:t xml:space="preserve"> </w:t>
      </w:r>
      <w:r w:rsidR="00F83A9A" w:rsidRPr="007C3BA8">
        <w:rPr>
          <w:rFonts w:ascii="Calibri" w:hAnsi="Calibri"/>
        </w:rPr>
        <w:t xml:space="preserve">ja </w:t>
      </w:r>
      <w:hyperlink r:id="rId12" w:history="1">
        <w:r w:rsidR="00F83A9A" w:rsidRPr="007C3BA8">
          <w:rPr>
            <w:rStyle w:val="Hyperlinkki"/>
            <w:rFonts w:ascii="Calibri" w:hAnsi="Calibri"/>
            <w:color w:val="auto"/>
          </w:rPr>
          <w:t>Väestöliiton Lastenkasvatusvihkoset</w:t>
        </w:r>
      </w:hyperlink>
      <w:r w:rsidR="00F83A9A" w:rsidRPr="007C3BA8">
        <w:rPr>
          <w:rFonts w:ascii="Calibri" w:hAnsi="Calibri"/>
        </w:rPr>
        <w:t xml:space="preserve"> </w:t>
      </w:r>
      <w:r w:rsidR="00812DC0" w:rsidRPr="007C3BA8">
        <w:rPr>
          <w:rFonts w:ascii="Calibri" w:hAnsi="Calibri"/>
        </w:rPr>
        <w:t xml:space="preserve">- </w:t>
      </w:r>
      <w:r w:rsidR="00F25B87" w:rsidRPr="007C3BA8">
        <w:rPr>
          <w:rFonts w:ascii="Calibri" w:hAnsi="Calibri"/>
        </w:rPr>
        <w:t>usealla eri kielellä</w:t>
      </w:r>
      <w:r w:rsidR="0066788C" w:rsidRPr="007C3BA8">
        <w:rPr>
          <w:rFonts w:ascii="Calibri" w:hAnsi="Calibri"/>
        </w:rPr>
        <w:t>).</w:t>
      </w:r>
      <w:r w:rsidRPr="007C3BA8">
        <w:rPr>
          <w:rFonts w:ascii="Calibri" w:hAnsi="Calibri"/>
        </w:rPr>
        <w:t xml:space="preserve"> Ohjaa tarvittaessa</w:t>
      </w:r>
      <w:r w:rsidR="00167D53" w:rsidRPr="007C3BA8">
        <w:rPr>
          <w:rFonts w:ascii="Calibri" w:hAnsi="Calibri"/>
        </w:rPr>
        <w:t xml:space="preserve"> ensisijaisesti</w:t>
      </w:r>
      <w:r w:rsidRPr="007C3BA8">
        <w:rPr>
          <w:rFonts w:ascii="Calibri" w:hAnsi="Calibri"/>
        </w:rPr>
        <w:t xml:space="preserve"> </w:t>
      </w:r>
      <w:r w:rsidR="00FF07B4" w:rsidRPr="007C3BA8">
        <w:rPr>
          <w:rFonts w:ascii="Calibri" w:hAnsi="Calibri"/>
        </w:rPr>
        <w:t xml:space="preserve">opiskeluhuollon </w:t>
      </w:r>
      <w:r w:rsidRPr="007C3BA8">
        <w:rPr>
          <w:rFonts w:ascii="Calibri" w:hAnsi="Calibri"/>
        </w:rPr>
        <w:t xml:space="preserve">palveluiden piiriin. </w:t>
      </w:r>
    </w:p>
    <w:p w14:paraId="6C99A51C" w14:textId="77777777" w:rsidR="00053135" w:rsidRPr="007C3BA8" w:rsidRDefault="00053135" w:rsidP="00053135">
      <w:pPr>
        <w:pStyle w:val="Luettelokappale"/>
        <w:rPr>
          <w:rFonts w:ascii="Calibri" w:hAnsi="Calibri"/>
        </w:rPr>
      </w:pPr>
    </w:p>
    <w:p w14:paraId="5D600720" w14:textId="77777777" w:rsidR="00796065" w:rsidRPr="007C3BA8" w:rsidRDefault="007D0338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Yksikön </w:t>
      </w:r>
      <w:r w:rsidR="00796065" w:rsidRPr="007C3BA8">
        <w:rPr>
          <w:rFonts w:ascii="Calibri" w:hAnsi="Calibri"/>
        </w:rPr>
        <w:t xml:space="preserve">ja kodin välisestä yhteydenpidosta ja yhteydenpitotavasta sopiminen. </w:t>
      </w:r>
    </w:p>
    <w:p w14:paraId="47FE3C74" w14:textId="77777777" w:rsidR="00DD7EF1" w:rsidRPr="007C3BA8" w:rsidRDefault="00DD7EF1" w:rsidP="00796065">
      <w:pPr>
        <w:rPr>
          <w:rFonts w:ascii="Calibri" w:hAnsi="Calibri"/>
          <w:b/>
          <w:u w:val="single"/>
        </w:rPr>
      </w:pPr>
    </w:p>
    <w:p w14:paraId="7F620235" w14:textId="77777777" w:rsidR="00796065" w:rsidRPr="007C3BA8" w:rsidRDefault="00796065" w:rsidP="00796065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Kielitaito</w:t>
      </w:r>
    </w:p>
    <w:p w14:paraId="6DFBA3D0" w14:textId="77777777" w:rsidR="00796065" w:rsidRPr="007C3BA8" w:rsidRDefault="002A34D6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Mikä on </w:t>
      </w:r>
      <w:r w:rsidR="00C86999" w:rsidRPr="007C3BA8">
        <w:rPr>
          <w:rFonts w:ascii="Calibri" w:hAnsi="Calibri"/>
        </w:rPr>
        <w:t>lapsen</w:t>
      </w:r>
      <w:r w:rsidR="00732AA8" w:rsidRPr="007C3BA8">
        <w:rPr>
          <w:rFonts w:ascii="Calibri" w:hAnsi="Calibri"/>
        </w:rPr>
        <w:t>/nuoren</w:t>
      </w:r>
      <w:r w:rsidRPr="007C3BA8">
        <w:rPr>
          <w:rFonts w:ascii="Calibri" w:hAnsi="Calibri"/>
        </w:rPr>
        <w:t xml:space="preserve"> äidinkieli/- kielet? Mitä kieliä kotona käytetään?</w:t>
      </w:r>
    </w:p>
    <w:p w14:paraId="69C84671" w14:textId="77777777" w:rsidR="002A34D6" w:rsidRPr="007C3BA8" w:rsidRDefault="002A34D6" w:rsidP="002A34D6">
      <w:pPr>
        <w:pStyle w:val="Luettelokappale"/>
        <w:rPr>
          <w:rFonts w:ascii="Calibri" w:hAnsi="Calibri"/>
        </w:rPr>
      </w:pPr>
    </w:p>
    <w:p w14:paraId="43433BD6" w14:textId="77777777" w:rsidR="002A34D6" w:rsidRPr="007C3BA8" w:rsidRDefault="00AE0C60" w:rsidP="002A34D6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>Millainen</w:t>
      </w:r>
      <w:r w:rsidR="002A34D6" w:rsidRPr="007C3BA8">
        <w:rPr>
          <w:rFonts w:ascii="Calibri" w:hAnsi="Calibri"/>
        </w:rPr>
        <w:t xml:space="preserve"> on </w:t>
      </w:r>
      <w:r w:rsidR="00C86999" w:rsidRPr="007C3BA8">
        <w:rPr>
          <w:rFonts w:ascii="Calibri" w:hAnsi="Calibri"/>
        </w:rPr>
        <w:t>lapsen</w:t>
      </w:r>
      <w:r w:rsidR="00732AA8" w:rsidRPr="007C3BA8">
        <w:rPr>
          <w:rFonts w:ascii="Calibri" w:hAnsi="Calibri"/>
        </w:rPr>
        <w:t>/nuoren</w:t>
      </w:r>
      <w:r w:rsidR="002A34D6" w:rsidRPr="007C3BA8">
        <w:rPr>
          <w:rFonts w:ascii="Calibri" w:hAnsi="Calibri"/>
        </w:rPr>
        <w:t xml:space="preserve"> suomen kielen taito?</w:t>
      </w:r>
    </w:p>
    <w:p w14:paraId="055B51F8" w14:textId="77777777" w:rsidR="002A34D6" w:rsidRPr="007C3BA8" w:rsidRDefault="002A34D6" w:rsidP="002A34D6">
      <w:pPr>
        <w:pStyle w:val="Luettelokappale"/>
        <w:rPr>
          <w:rFonts w:ascii="Calibri" w:hAnsi="Calibri"/>
        </w:rPr>
      </w:pPr>
    </w:p>
    <w:p w14:paraId="1B6446AD" w14:textId="77777777" w:rsidR="002A34D6" w:rsidRPr="007C3BA8" w:rsidRDefault="002A34D6" w:rsidP="00796065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Osaako </w:t>
      </w:r>
      <w:r w:rsidR="00C86999" w:rsidRPr="007C3BA8">
        <w:rPr>
          <w:rFonts w:ascii="Calibri" w:hAnsi="Calibri"/>
        </w:rPr>
        <w:t>lapsi</w:t>
      </w:r>
      <w:r w:rsidR="00732AA8" w:rsidRPr="007C3BA8">
        <w:rPr>
          <w:rFonts w:ascii="Calibri" w:hAnsi="Calibri"/>
        </w:rPr>
        <w:t>/nuori</w:t>
      </w:r>
      <w:r w:rsidR="00C56208" w:rsidRPr="007C3BA8">
        <w:rPr>
          <w:rFonts w:ascii="Calibri" w:hAnsi="Calibri"/>
        </w:rPr>
        <w:t>/huoltaja</w:t>
      </w:r>
      <w:r w:rsidRPr="007C3BA8">
        <w:rPr>
          <w:rFonts w:ascii="Calibri" w:hAnsi="Calibri"/>
        </w:rPr>
        <w:t xml:space="preserve"> kirjoittaa ja</w:t>
      </w:r>
      <w:r w:rsidR="00C86999" w:rsidRPr="007C3BA8">
        <w:rPr>
          <w:rFonts w:ascii="Calibri" w:hAnsi="Calibri"/>
        </w:rPr>
        <w:t xml:space="preserve"> lukea omalla äidinkielellään ja/tai</w:t>
      </w:r>
      <w:r w:rsidRPr="007C3BA8">
        <w:rPr>
          <w:rFonts w:ascii="Calibri" w:hAnsi="Calibri"/>
        </w:rPr>
        <w:t xml:space="preserve"> suomen kielellä?</w:t>
      </w:r>
    </w:p>
    <w:p w14:paraId="70F81B6F" w14:textId="77777777" w:rsidR="002A34D6" w:rsidRPr="007C3BA8" w:rsidRDefault="002A34D6" w:rsidP="002A34D6">
      <w:pPr>
        <w:pStyle w:val="Luettelokappale"/>
        <w:rPr>
          <w:rFonts w:ascii="Calibri" w:hAnsi="Calibri"/>
        </w:rPr>
      </w:pPr>
    </w:p>
    <w:p w14:paraId="79416130" w14:textId="77777777" w:rsidR="00C51765" w:rsidRPr="007C3BA8" w:rsidRDefault="002A34D6" w:rsidP="00C51765">
      <w:pPr>
        <w:pStyle w:val="Luettelokappale"/>
        <w:rPr>
          <w:rFonts w:ascii="Calibri" w:hAnsi="Calibri"/>
        </w:rPr>
      </w:pPr>
      <w:r w:rsidRPr="007C3BA8">
        <w:rPr>
          <w:rFonts w:ascii="Calibri" w:hAnsi="Calibri"/>
        </w:rPr>
        <w:t xml:space="preserve">Tässä on hyvä kertoa </w:t>
      </w:r>
      <w:r w:rsidR="007D0338" w:rsidRPr="007C3BA8">
        <w:rPr>
          <w:rFonts w:ascii="Calibri" w:hAnsi="Calibri"/>
        </w:rPr>
        <w:t>huoltajille</w:t>
      </w:r>
      <w:r w:rsidRPr="007C3BA8">
        <w:rPr>
          <w:rFonts w:ascii="Calibri" w:hAnsi="Calibri"/>
        </w:rPr>
        <w:t xml:space="preserve"> lapsen oman äidinkielen ja </w:t>
      </w:r>
      <w:proofErr w:type="spellStart"/>
      <w:r w:rsidRPr="007C3BA8">
        <w:rPr>
          <w:rFonts w:ascii="Calibri" w:hAnsi="Calibri"/>
        </w:rPr>
        <w:t>S2</w:t>
      </w:r>
      <w:proofErr w:type="spellEnd"/>
      <w:r w:rsidRPr="007C3BA8">
        <w:rPr>
          <w:rFonts w:ascii="Calibri" w:hAnsi="Calibri"/>
        </w:rPr>
        <w:t xml:space="preserve">- kielen oppimisen merkityksestä. </w:t>
      </w:r>
      <w:r w:rsidR="00666866" w:rsidRPr="007C3BA8">
        <w:rPr>
          <w:rFonts w:ascii="Calibri" w:hAnsi="Calibri"/>
        </w:rPr>
        <w:t>O</w:t>
      </w:r>
      <w:r w:rsidRPr="007C3BA8">
        <w:rPr>
          <w:rFonts w:ascii="Calibri" w:hAnsi="Calibri"/>
        </w:rPr>
        <w:t>hjata</w:t>
      </w:r>
      <w:r w:rsidR="00666866" w:rsidRPr="007C3BA8">
        <w:rPr>
          <w:rFonts w:ascii="Calibri" w:hAnsi="Calibri"/>
        </w:rPr>
        <w:t>an</w:t>
      </w:r>
      <w:r w:rsidRPr="007C3BA8">
        <w:rPr>
          <w:rFonts w:ascii="Calibri" w:hAnsi="Calibri"/>
        </w:rPr>
        <w:t xml:space="preserve"> </w:t>
      </w:r>
      <w:r w:rsidR="00732AA8" w:rsidRPr="007C3BA8">
        <w:rPr>
          <w:rFonts w:ascii="Calibri" w:hAnsi="Calibri"/>
        </w:rPr>
        <w:t>lapsi/nuori</w:t>
      </w:r>
      <w:r w:rsidRPr="007C3BA8">
        <w:rPr>
          <w:rFonts w:ascii="Calibri" w:hAnsi="Calibri"/>
        </w:rPr>
        <w:t xml:space="preserve"> oman äidinkielen opetukseen ja ker</w:t>
      </w:r>
      <w:r w:rsidR="00666866" w:rsidRPr="007C3BA8">
        <w:rPr>
          <w:rFonts w:ascii="Calibri" w:hAnsi="Calibri"/>
        </w:rPr>
        <w:t>rotaan</w:t>
      </w:r>
      <w:r w:rsidRPr="007C3BA8">
        <w:rPr>
          <w:rFonts w:ascii="Calibri" w:hAnsi="Calibri"/>
        </w:rPr>
        <w:t xml:space="preserve">, miten ja missä opetusta annetaan. </w:t>
      </w:r>
    </w:p>
    <w:p w14:paraId="5C3A75FB" w14:textId="77777777" w:rsidR="00C86999" w:rsidRPr="007C3BA8" w:rsidRDefault="00C86999" w:rsidP="002A34D6">
      <w:pPr>
        <w:rPr>
          <w:rFonts w:ascii="Calibri" w:hAnsi="Calibri"/>
          <w:u w:val="single"/>
        </w:rPr>
      </w:pPr>
    </w:p>
    <w:p w14:paraId="49CD0EA7" w14:textId="77777777" w:rsidR="002A34D6" w:rsidRPr="007C3BA8" w:rsidRDefault="002A34D6" w:rsidP="002A34D6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Perhetilanne</w:t>
      </w:r>
    </w:p>
    <w:p w14:paraId="5AB7E8CB" w14:textId="77777777" w:rsidR="002A34D6" w:rsidRPr="007C3BA8" w:rsidRDefault="002A34D6" w:rsidP="002A34D6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Kenen kanssa </w:t>
      </w:r>
      <w:r w:rsidR="00C86999" w:rsidRPr="007C3BA8">
        <w:rPr>
          <w:rFonts w:ascii="Calibri" w:hAnsi="Calibri"/>
        </w:rPr>
        <w:t>lapsi</w:t>
      </w:r>
      <w:r w:rsidR="00732AA8" w:rsidRPr="007C3BA8">
        <w:rPr>
          <w:rFonts w:ascii="Calibri" w:hAnsi="Calibri"/>
        </w:rPr>
        <w:t>/nuori</w:t>
      </w:r>
      <w:r w:rsidRPr="007C3BA8">
        <w:rPr>
          <w:rFonts w:ascii="Calibri" w:hAnsi="Calibri"/>
        </w:rPr>
        <w:t xml:space="preserve"> asuu? Keitä </w:t>
      </w:r>
      <w:r w:rsidR="00C86999" w:rsidRPr="007C3BA8">
        <w:rPr>
          <w:rFonts w:ascii="Calibri" w:hAnsi="Calibri"/>
        </w:rPr>
        <w:t>lapsen</w:t>
      </w:r>
      <w:r w:rsidR="00732AA8" w:rsidRPr="007C3BA8">
        <w:rPr>
          <w:rFonts w:ascii="Calibri" w:hAnsi="Calibri"/>
        </w:rPr>
        <w:t>/nuoren</w:t>
      </w:r>
      <w:r w:rsidR="00C86999" w:rsidRPr="007C3BA8">
        <w:rPr>
          <w:rFonts w:ascii="Calibri" w:hAnsi="Calibri"/>
        </w:rPr>
        <w:t xml:space="preserve"> </w:t>
      </w:r>
      <w:r w:rsidRPr="007C3BA8">
        <w:rPr>
          <w:rFonts w:ascii="Calibri" w:hAnsi="Calibri"/>
        </w:rPr>
        <w:t>lähiverkostoon kuuluu?</w:t>
      </w:r>
    </w:p>
    <w:p w14:paraId="5C6AA290" w14:textId="77777777" w:rsidR="00C51765" w:rsidRPr="007C3BA8" w:rsidRDefault="00C51765" w:rsidP="00C51765">
      <w:pPr>
        <w:pStyle w:val="Luettelokappale"/>
        <w:rPr>
          <w:rFonts w:ascii="Calibri" w:hAnsi="Calibri"/>
        </w:rPr>
      </w:pPr>
    </w:p>
    <w:p w14:paraId="01EB60F5" w14:textId="77777777" w:rsidR="00F5337C" w:rsidRPr="007C3BA8" w:rsidRDefault="00F5337C" w:rsidP="00F5337C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>Missä maissa perhe on asunut? Oletteko asuneet Suomessa ennen nykyiselle paikkakunnalle muuttoa?</w:t>
      </w:r>
    </w:p>
    <w:p w14:paraId="3DF34709" w14:textId="77777777" w:rsidR="00F5337C" w:rsidRPr="007C3BA8" w:rsidRDefault="00F5337C" w:rsidP="00F5337C">
      <w:pPr>
        <w:pStyle w:val="Luettelokappale"/>
        <w:rPr>
          <w:rFonts w:ascii="Calibri" w:hAnsi="Calibri"/>
        </w:rPr>
      </w:pPr>
    </w:p>
    <w:p w14:paraId="38F8E84F" w14:textId="77777777" w:rsidR="00C51765" w:rsidRPr="007C3BA8" w:rsidRDefault="002A34D6" w:rsidP="00B62F14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</w:t>
      </w:r>
      <w:r w:rsidR="00C86999" w:rsidRPr="007C3BA8">
        <w:rPr>
          <w:rFonts w:ascii="Calibri" w:hAnsi="Calibri"/>
        </w:rPr>
        <w:t>lapsella</w:t>
      </w:r>
      <w:r w:rsidR="00732AA8" w:rsidRPr="007C3BA8">
        <w:rPr>
          <w:rFonts w:ascii="Calibri" w:hAnsi="Calibri"/>
        </w:rPr>
        <w:t>/nuorella</w:t>
      </w:r>
      <w:r w:rsidRPr="007C3BA8">
        <w:rPr>
          <w:rFonts w:ascii="Calibri" w:hAnsi="Calibri"/>
        </w:rPr>
        <w:t xml:space="preserve"> tai perheellä </w:t>
      </w:r>
      <w:r w:rsidR="00C51765" w:rsidRPr="007C3BA8">
        <w:rPr>
          <w:rFonts w:ascii="Calibri" w:hAnsi="Calibri"/>
        </w:rPr>
        <w:t xml:space="preserve">sellaisia tukiverkostoja tai tukipalveluita, joiden kanssa </w:t>
      </w:r>
      <w:r w:rsidR="007D0338" w:rsidRPr="007C3BA8">
        <w:rPr>
          <w:rFonts w:ascii="Calibri" w:hAnsi="Calibri"/>
        </w:rPr>
        <w:t>yksikön</w:t>
      </w:r>
      <w:r w:rsidR="00C51765" w:rsidRPr="007C3BA8">
        <w:rPr>
          <w:rFonts w:ascii="Calibri" w:hAnsi="Calibri"/>
        </w:rPr>
        <w:t xml:space="preserve"> olisi hyvä tehdä yhteistyötä?</w:t>
      </w:r>
    </w:p>
    <w:p w14:paraId="3FF4E67B" w14:textId="77777777" w:rsidR="00E267C2" w:rsidRPr="007C3BA8" w:rsidRDefault="00E267C2" w:rsidP="00E267C2">
      <w:pPr>
        <w:pStyle w:val="Luettelokappale"/>
        <w:rPr>
          <w:rFonts w:ascii="Calibri" w:hAnsi="Calibri"/>
        </w:rPr>
      </w:pPr>
    </w:p>
    <w:p w14:paraId="313AD6F9" w14:textId="77777777" w:rsidR="00C51765" w:rsidRPr="007C3BA8" w:rsidRDefault="00C51765" w:rsidP="002A34D6">
      <w:pPr>
        <w:pStyle w:val="Luettelokappale"/>
        <w:numPr>
          <w:ilvl w:val="0"/>
          <w:numId w:val="8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jotain sellaista huolta </w:t>
      </w:r>
      <w:r w:rsidR="00732AA8" w:rsidRPr="007C3BA8">
        <w:rPr>
          <w:rFonts w:ascii="Calibri" w:hAnsi="Calibri"/>
        </w:rPr>
        <w:t>lapsen</w:t>
      </w:r>
      <w:r w:rsidR="007D0338" w:rsidRPr="007C3BA8">
        <w:rPr>
          <w:rFonts w:ascii="Calibri" w:hAnsi="Calibri"/>
        </w:rPr>
        <w:t>/nuoren</w:t>
      </w:r>
      <w:r w:rsidRPr="007C3BA8">
        <w:rPr>
          <w:rFonts w:ascii="Calibri" w:hAnsi="Calibri"/>
        </w:rPr>
        <w:t xml:space="preserve"> terveydessä, hyvinvoinnissa tai tilanteessa, joka </w:t>
      </w:r>
      <w:r w:rsidR="007D0338" w:rsidRPr="007C3BA8">
        <w:rPr>
          <w:rFonts w:ascii="Calibri" w:hAnsi="Calibri"/>
        </w:rPr>
        <w:t>yksikössä</w:t>
      </w:r>
      <w:r w:rsidRPr="007C3BA8">
        <w:rPr>
          <w:rFonts w:ascii="Calibri" w:hAnsi="Calibri"/>
        </w:rPr>
        <w:t xml:space="preserve"> pitäisi ottaa huomioon? Tarvitseeko </w:t>
      </w:r>
      <w:r w:rsidR="00732AA8" w:rsidRPr="007C3BA8">
        <w:rPr>
          <w:rFonts w:ascii="Calibri" w:hAnsi="Calibri"/>
        </w:rPr>
        <w:t>lapsi/nuori</w:t>
      </w:r>
      <w:r w:rsidRPr="007C3BA8">
        <w:rPr>
          <w:rFonts w:ascii="Calibri" w:hAnsi="Calibri"/>
        </w:rPr>
        <w:t xml:space="preserve"> tai </w:t>
      </w:r>
      <w:r w:rsidR="007D0338" w:rsidRPr="007C3BA8">
        <w:rPr>
          <w:rFonts w:ascii="Calibri" w:hAnsi="Calibri"/>
        </w:rPr>
        <w:t>huoltaja/t</w:t>
      </w:r>
      <w:r w:rsidRPr="007C3BA8">
        <w:rPr>
          <w:rFonts w:ascii="Calibri" w:hAnsi="Calibri"/>
        </w:rPr>
        <w:t xml:space="preserve"> tukea näihin liittyvissä asioissa?</w:t>
      </w:r>
    </w:p>
    <w:p w14:paraId="3955E394" w14:textId="77777777" w:rsidR="00C51765" w:rsidRDefault="00C51765" w:rsidP="00C51765">
      <w:pPr>
        <w:pStyle w:val="Luettelokappale"/>
        <w:rPr>
          <w:rFonts w:ascii="Calibri" w:hAnsi="Calibri"/>
        </w:rPr>
      </w:pPr>
    </w:p>
    <w:p w14:paraId="2F08656E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7027FD6E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4932684F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2DD88893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66FC3C20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759B97D3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6D1C71AF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77424679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4496928F" w14:textId="77777777" w:rsidR="00C1257C" w:rsidRDefault="00C1257C" w:rsidP="00C51765">
      <w:pPr>
        <w:pStyle w:val="Luettelokappale"/>
        <w:rPr>
          <w:rFonts w:ascii="Calibri" w:hAnsi="Calibri"/>
        </w:rPr>
      </w:pPr>
    </w:p>
    <w:p w14:paraId="5F814280" w14:textId="77777777" w:rsidR="00C1257C" w:rsidRPr="007C3BA8" w:rsidRDefault="00C1257C" w:rsidP="00C51765">
      <w:pPr>
        <w:pStyle w:val="Luettelokappale"/>
        <w:rPr>
          <w:rFonts w:ascii="Calibri" w:hAnsi="Calibri"/>
        </w:rPr>
      </w:pPr>
    </w:p>
    <w:p w14:paraId="7CE11E6F" w14:textId="77777777" w:rsidR="002A34D6" w:rsidRPr="007C3BA8" w:rsidRDefault="00C51765" w:rsidP="002A34D6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lastRenderedPageBreak/>
        <w:t xml:space="preserve">2. </w:t>
      </w:r>
      <w:r w:rsidR="00B73C59" w:rsidRPr="007C3BA8">
        <w:rPr>
          <w:rFonts w:ascii="Calibri" w:hAnsi="Calibri"/>
          <w:b/>
          <w:u w:val="single"/>
        </w:rPr>
        <w:t>Tervetuloa!</w:t>
      </w:r>
      <w:r w:rsidR="00137CB2" w:rsidRPr="007C3BA8">
        <w:rPr>
          <w:rFonts w:ascii="Calibri" w:hAnsi="Calibri"/>
          <w:b/>
          <w:u w:val="single"/>
        </w:rPr>
        <w:t xml:space="preserve"> -</w:t>
      </w:r>
      <w:r w:rsidRPr="007C3BA8">
        <w:rPr>
          <w:rFonts w:ascii="Calibri" w:hAnsi="Calibri"/>
          <w:b/>
          <w:u w:val="single"/>
        </w:rPr>
        <w:t>tapaaminen</w:t>
      </w:r>
    </w:p>
    <w:p w14:paraId="635984C7" w14:textId="77777777" w:rsidR="00E46CF9" w:rsidRDefault="00FF0EA1" w:rsidP="00E46CF9">
      <w:pPr>
        <w:pStyle w:val="NormaaliWWW"/>
        <w:spacing w:before="0" w:beforeAutospacing="0" w:after="0" w:afterAutospacing="0"/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</w:pPr>
      <w:r w:rsidRPr="007C3BA8">
        <w:rPr>
          <w:rFonts w:ascii="Calibri" w:hAnsi="Calibri" w:cstheme="minorHAnsi"/>
          <w:b/>
          <w:i/>
          <w:sz w:val="22"/>
          <w:szCs w:val="22"/>
          <w:u w:val="single"/>
        </w:rPr>
        <w:t>Tapaamisen keskeiset tavoitteet:</w:t>
      </w:r>
      <w:r w:rsidR="00C50DBC" w:rsidRPr="007C3BA8">
        <w:rPr>
          <w:rFonts w:ascii="Calibri" w:eastAsiaTheme="minorEastAsia" w:hAnsi="Calibri" w:cstheme="minorHAnsi"/>
          <w:b/>
          <w:i/>
          <w:color w:val="000000" w:themeColor="text1"/>
          <w:kern w:val="24"/>
          <w:sz w:val="22"/>
          <w:szCs w:val="22"/>
        </w:rPr>
        <w:t xml:space="preserve"> </w:t>
      </w:r>
      <w:r w:rsidR="00A91D9C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Tehdään k</w:t>
      </w:r>
      <w:r w:rsidR="0000094D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atsaus lapsen</w:t>
      </w:r>
      <w:r w:rsidR="00B46D5A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/nuoren</w:t>
      </w:r>
      <w:r w:rsidR="0000094D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 xml:space="preserve"> oppimiseen ja hyvinvointiin sekä varmist</w:t>
      </w:r>
      <w:r w:rsidR="00A91D9C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et</w:t>
      </w:r>
      <w:r w:rsidR="0000094D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aa</w:t>
      </w:r>
      <w:r w:rsidR="00A91D9C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>n</w:t>
      </w:r>
      <w:r w:rsidR="0000094D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 xml:space="preserve"> yhteydenpidon sujuvuus:</w:t>
      </w:r>
      <w:r w:rsidR="00E46CF9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 xml:space="preserve"> ”Tuemme yhdessä lapsen oppimista ja hyvinvointia.”</w:t>
      </w:r>
      <w:r w:rsidR="007C3BA8" w:rsidRPr="007C3BA8">
        <w:rPr>
          <w:rFonts w:ascii="Calibri" w:eastAsiaTheme="minorEastAsia" w:hAnsi="Calibri" w:cstheme="minorBidi"/>
          <w:b/>
          <w:i/>
          <w:color w:val="000000" w:themeColor="text1"/>
          <w:kern w:val="24"/>
          <w:sz w:val="22"/>
          <w:szCs w:val="22"/>
        </w:rPr>
        <w:t xml:space="preserve"> </w:t>
      </w:r>
    </w:p>
    <w:p w14:paraId="7C47BB41" w14:textId="77777777" w:rsidR="00C1257C" w:rsidRPr="007C3BA8" w:rsidRDefault="00C1257C" w:rsidP="00E46CF9">
      <w:pPr>
        <w:pStyle w:val="NormaaliWWW"/>
        <w:spacing w:before="0" w:beforeAutospacing="0" w:after="0" w:afterAutospacing="0"/>
        <w:rPr>
          <w:rFonts w:ascii="Calibri" w:hAnsi="Calibri"/>
          <w:b/>
          <w:i/>
          <w:sz w:val="22"/>
          <w:szCs w:val="22"/>
        </w:rPr>
      </w:pPr>
    </w:p>
    <w:p w14:paraId="66E79B35" w14:textId="77777777" w:rsidR="0000094D" w:rsidRPr="007C3BA8" w:rsidRDefault="00C1257C" w:rsidP="0000094D">
      <w:pPr>
        <w:pStyle w:val="NormaaliWWW"/>
        <w:spacing w:before="0" w:beforeAutospacing="0" w:after="0" w:afterAutospacing="0"/>
        <w:rPr>
          <w:rFonts w:ascii="Calibri" w:hAnsi="Calibri"/>
          <w:b/>
          <w:i/>
          <w:sz w:val="22"/>
          <w:szCs w:val="22"/>
        </w:rPr>
      </w:pPr>
      <w:r w:rsidRPr="00C1257C">
        <w:rPr>
          <w:rFonts w:ascii="Calibri" w:hAnsi="Calibri"/>
          <w:b/>
          <w:i/>
          <w:sz w:val="22"/>
          <w:szCs w:val="22"/>
        </w:rPr>
        <w:t>Muista kysyä myös, onko lapsella, nuorella tai huoltajalla omia kysymyksiä.</w:t>
      </w:r>
    </w:p>
    <w:p w14:paraId="5E3A1DFD" w14:textId="77777777" w:rsidR="00C1257C" w:rsidRDefault="00C1257C" w:rsidP="002A34D6">
      <w:pPr>
        <w:rPr>
          <w:rFonts w:ascii="Calibri" w:hAnsi="Calibri"/>
          <w:b/>
          <w:u w:val="single"/>
        </w:rPr>
      </w:pPr>
    </w:p>
    <w:p w14:paraId="769D55AA" w14:textId="77777777" w:rsidR="00C51765" w:rsidRPr="007C3BA8" w:rsidRDefault="005573BB" w:rsidP="002A34D6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Esiopetukseen osallistuminen/k</w:t>
      </w:r>
      <w:r w:rsidR="00C51765" w:rsidRPr="007C3BA8">
        <w:rPr>
          <w:rFonts w:ascii="Calibri" w:hAnsi="Calibri"/>
          <w:b/>
          <w:u w:val="single"/>
        </w:rPr>
        <w:t>oulunkäynti</w:t>
      </w:r>
      <w:r w:rsidR="00165F4F" w:rsidRPr="007C3BA8">
        <w:rPr>
          <w:rFonts w:ascii="Calibri" w:hAnsi="Calibri"/>
          <w:b/>
          <w:u w:val="single"/>
        </w:rPr>
        <w:t>/opiskelu</w:t>
      </w:r>
    </w:p>
    <w:p w14:paraId="0CEC4409" w14:textId="77777777" w:rsidR="00C51765" w:rsidRPr="007C3BA8" w:rsidRDefault="00C51765" w:rsidP="00C51765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Miten </w:t>
      </w:r>
      <w:r w:rsidR="00F01F63" w:rsidRPr="007C3BA8">
        <w:rPr>
          <w:rFonts w:ascii="Calibri" w:hAnsi="Calibri"/>
        </w:rPr>
        <w:t>esiopetukseen osallistuminen/</w:t>
      </w:r>
      <w:r w:rsidRPr="007C3BA8">
        <w:rPr>
          <w:rFonts w:ascii="Calibri" w:hAnsi="Calibri"/>
        </w:rPr>
        <w:t>koulu</w:t>
      </w:r>
      <w:r w:rsidR="00471040" w:rsidRPr="007C3BA8">
        <w:rPr>
          <w:rFonts w:ascii="Calibri" w:hAnsi="Calibri"/>
        </w:rPr>
        <w:t>n</w:t>
      </w:r>
      <w:r w:rsidRPr="007C3BA8">
        <w:rPr>
          <w:rFonts w:ascii="Calibri" w:hAnsi="Calibri"/>
        </w:rPr>
        <w:t>käynti</w:t>
      </w:r>
      <w:r w:rsidR="00F01F63" w:rsidRPr="007C3BA8">
        <w:rPr>
          <w:rFonts w:ascii="Calibri" w:hAnsi="Calibri"/>
        </w:rPr>
        <w:t>/opiskelu ja oppiminen ovat</w:t>
      </w:r>
      <w:r w:rsidRPr="007C3BA8">
        <w:rPr>
          <w:rFonts w:ascii="Calibri" w:hAnsi="Calibri"/>
        </w:rPr>
        <w:t xml:space="preserve"> sujun</w:t>
      </w:r>
      <w:r w:rsidR="00F01F63" w:rsidRPr="007C3BA8">
        <w:rPr>
          <w:rFonts w:ascii="Calibri" w:hAnsi="Calibri"/>
        </w:rPr>
        <w:t>eet</w:t>
      </w:r>
      <w:r w:rsidRPr="007C3BA8">
        <w:rPr>
          <w:rFonts w:ascii="Calibri" w:hAnsi="Calibri"/>
        </w:rPr>
        <w:t xml:space="preserve"> </w:t>
      </w:r>
      <w:r w:rsidR="00732AA8" w:rsidRPr="007C3BA8">
        <w:rPr>
          <w:rFonts w:ascii="Calibri" w:hAnsi="Calibri"/>
        </w:rPr>
        <w:t>lapsen/nuoren</w:t>
      </w:r>
      <w:r w:rsidRPr="007C3BA8">
        <w:rPr>
          <w:rFonts w:ascii="Calibri" w:hAnsi="Calibri"/>
        </w:rPr>
        <w:t xml:space="preserve"> ja </w:t>
      </w:r>
      <w:r w:rsidR="00B46D5A" w:rsidRPr="007C3BA8">
        <w:rPr>
          <w:rFonts w:ascii="Calibri" w:hAnsi="Calibri"/>
        </w:rPr>
        <w:t>huoltajien</w:t>
      </w:r>
      <w:r w:rsidRPr="007C3BA8">
        <w:rPr>
          <w:rFonts w:ascii="Calibri" w:hAnsi="Calibri"/>
        </w:rPr>
        <w:t xml:space="preserve"> näkökulmasta?</w:t>
      </w:r>
    </w:p>
    <w:p w14:paraId="5EFAC8B0" w14:textId="77777777" w:rsidR="00C51765" w:rsidRPr="007C3BA8" w:rsidRDefault="00C51765" w:rsidP="00C51765">
      <w:pPr>
        <w:pStyle w:val="Luettelokappale"/>
        <w:rPr>
          <w:rFonts w:ascii="Calibri" w:hAnsi="Calibri"/>
        </w:rPr>
      </w:pPr>
    </w:p>
    <w:p w14:paraId="55F1E359" w14:textId="77777777" w:rsidR="00C51765" w:rsidRPr="007C3BA8" w:rsidRDefault="00C51765" w:rsidP="009C7D5E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</w:t>
      </w:r>
      <w:r w:rsidR="00B46D5A" w:rsidRPr="007C3BA8">
        <w:rPr>
          <w:rFonts w:ascii="Calibri" w:hAnsi="Calibri"/>
        </w:rPr>
        <w:t>huoltajilla</w:t>
      </w:r>
      <w:r w:rsidRPr="007C3BA8">
        <w:rPr>
          <w:rFonts w:ascii="Calibri" w:hAnsi="Calibri"/>
        </w:rPr>
        <w:t xml:space="preserve"> tai </w:t>
      </w:r>
      <w:r w:rsidR="00732AA8" w:rsidRPr="007C3BA8">
        <w:rPr>
          <w:rFonts w:ascii="Calibri" w:hAnsi="Calibri"/>
        </w:rPr>
        <w:t>lapsella/nuorella</w:t>
      </w:r>
      <w:r w:rsidRPr="007C3BA8">
        <w:rPr>
          <w:rFonts w:ascii="Calibri" w:hAnsi="Calibri"/>
        </w:rPr>
        <w:t xml:space="preserve"> huolta oppimisesta, läksyistä, kaveriasioista, kiusaamisesta tms.?</w:t>
      </w:r>
      <w:r w:rsidR="009C7D5E" w:rsidRPr="007C3BA8">
        <w:rPr>
          <w:rFonts w:ascii="Calibri" w:hAnsi="Calibri"/>
        </w:rPr>
        <w:t xml:space="preserve"> </w:t>
      </w:r>
      <w:r w:rsidR="00FF0EA1" w:rsidRPr="007C3BA8">
        <w:rPr>
          <w:rFonts w:ascii="Calibri" w:hAnsi="Calibri"/>
        </w:rPr>
        <w:t>Tässä on hyvä kertoa oppimisen</w:t>
      </w:r>
      <w:r w:rsidRPr="007C3BA8">
        <w:rPr>
          <w:rFonts w:ascii="Calibri" w:hAnsi="Calibri"/>
        </w:rPr>
        <w:t xml:space="preserve"> tuen muodoista ja opiskeluhuollosta. </w:t>
      </w:r>
      <w:r w:rsidR="00A12A38" w:rsidRPr="007C3BA8">
        <w:rPr>
          <w:rFonts w:ascii="Calibri" w:hAnsi="Calibri"/>
        </w:rPr>
        <w:t xml:space="preserve">Jos </w:t>
      </w:r>
      <w:r w:rsidR="00732AA8" w:rsidRPr="007C3BA8">
        <w:rPr>
          <w:rFonts w:ascii="Calibri" w:hAnsi="Calibri"/>
        </w:rPr>
        <w:t>lapsen/nuoren</w:t>
      </w:r>
      <w:r w:rsidR="00A12A38" w:rsidRPr="007C3BA8">
        <w:rPr>
          <w:rFonts w:ascii="Calibri" w:hAnsi="Calibri"/>
        </w:rPr>
        <w:t xml:space="preserve"> oppimisesta tai muusta tuen tarpeesta on herännyt huolta, se on hyvä ottaa esille. </w:t>
      </w:r>
      <w:r w:rsidR="00FF0EA1" w:rsidRPr="007C3BA8">
        <w:rPr>
          <w:rFonts w:ascii="Calibri" w:hAnsi="Calibri"/>
        </w:rPr>
        <w:t>Myös havaitut vahvuudet on hyvä kertoa.</w:t>
      </w:r>
    </w:p>
    <w:p w14:paraId="3BABBE40" w14:textId="77777777" w:rsidR="00C51765" w:rsidRPr="007C3BA8" w:rsidRDefault="00C51765" w:rsidP="00C51765">
      <w:pPr>
        <w:pStyle w:val="Luettelokappale"/>
        <w:rPr>
          <w:rFonts w:ascii="Calibri" w:hAnsi="Calibri"/>
        </w:rPr>
      </w:pPr>
    </w:p>
    <w:p w14:paraId="46AE6CD3" w14:textId="77777777" w:rsidR="00C51765" w:rsidRPr="007C3BA8" w:rsidRDefault="00C51765" w:rsidP="00C51765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</w:t>
      </w:r>
      <w:r w:rsidR="00732AA8" w:rsidRPr="007C3BA8">
        <w:rPr>
          <w:rFonts w:ascii="Calibri" w:hAnsi="Calibri"/>
        </w:rPr>
        <w:t>lapsi/nuori</w:t>
      </w:r>
      <w:r w:rsidRPr="007C3BA8">
        <w:rPr>
          <w:rFonts w:ascii="Calibri" w:hAnsi="Calibri"/>
        </w:rPr>
        <w:t xml:space="preserve"> osallistunut oman äidinkielen opetukseen? Jos ei, mikä on ollut syynä tähän?</w:t>
      </w:r>
    </w:p>
    <w:p w14:paraId="2C91B0BF" w14:textId="77777777" w:rsidR="00A12A38" w:rsidRPr="007C3BA8" w:rsidRDefault="00A12A38" w:rsidP="00A12A38">
      <w:pPr>
        <w:pStyle w:val="Luettelokappale"/>
        <w:rPr>
          <w:rFonts w:ascii="Calibri" w:hAnsi="Calibri"/>
        </w:rPr>
      </w:pPr>
    </w:p>
    <w:p w14:paraId="6C365DE9" w14:textId="77777777" w:rsidR="00A12A38" w:rsidRPr="007C3BA8" w:rsidRDefault="00B46D5A" w:rsidP="00A12A38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>Yksikön</w:t>
      </w:r>
      <w:r w:rsidR="00A12A38" w:rsidRPr="007C3BA8">
        <w:rPr>
          <w:rFonts w:ascii="Calibri" w:hAnsi="Calibri"/>
        </w:rPr>
        <w:t xml:space="preserve"> arviointikäytänteiden avaaminen vanhemmille</w:t>
      </w:r>
    </w:p>
    <w:p w14:paraId="7CBD9B44" w14:textId="77777777" w:rsidR="00C51765" w:rsidRPr="007C3BA8" w:rsidRDefault="00C51765" w:rsidP="007E0244">
      <w:pPr>
        <w:tabs>
          <w:tab w:val="center" w:pos="4513"/>
        </w:tabs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 xml:space="preserve">Kodin ja </w:t>
      </w:r>
      <w:r w:rsidR="00B46D5A" w:rsidRPr="007C3BA8">
        <w:rPr>
          <w:rFonts w:ascii="Calibri" w:hAnsi="Calibri"/>
          <w:b/>
          <w:u w:val="single"/>
        </w:rPr>
        <w:t>yksikön</w:t>
      </w:r>
      <w:r w:rsidRPr="007C3BA8">
        <w:rPr>
          <w:rFonts w:ascii="Calibri" w:hAnsi="Calibri"/>
          <w:b/>
          <w:u w:val="single"/>
        </w:rPr>
        <w:t xml:space="preserve"> yhteistyö</w:t>
      </w:r>
    </w:p>
    <w:p w14:paraId="10FA8800" w14:textId="77777777" w:rsidR="002C79A0" w:rsidRPr="007C3BA8" w:rsidRDefault="00C51765" w:rsidP="002C79A0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Ovatko </w:t>
      </w:r>
      <w:r w:rsidR="00B46D5A" w:rsidRPr="007C3BA8">
        <w:rPr>
          <w:rFonts w:ascii="Calibri" w:hAnsi="Calibri"/>
        </w:rPr>
        <w:t xml:space="preserve">huoltaja/t </w:t>
      </w:r>
      <w:r w:rsidR="007E0244" w:rsidRPr="007C3BA8">
        <w:rPr>
          <w:rFonts w:ascii="Calibri" w:hAnsi="Calibri"/>
        </w:rPr>
        <w:t xml:space="preserve">saaneet </w:t>
      </w:r>
      <w:r w:rsidR="00B46D5A" w:rsidRPr="007C3BA8">
        <w:rPr>
          <w:rFonts w:ascii="Calibri" w:hAnsi="Calibri"/>
        </w:rPr>
        <w:t xml:space="preserve">yksiköstä </w:t>
      </w:r>
      <w:r w:rsidR="00732AA8" w:rsidRPr="007C3BA8">
        <w:rPr>
          <w:rFonts w:ascii="Calibri" w:hAnsi="Calibri"/>
        </w:rPr>
        <w:t>riittävästi</w:t>
      </w:r>
      <w:r w:rsidRPr="007C3BA8">
        <w:rPr>
          <w:rFonts w:ascii="Calibri" w:hAnsi="Calibri"/>
        </w:rPr>
        <w:t xml:space="preserve"> tietoa lapsen</w:t>
      </w:r>
      <w:r w:rsidR="00B46D5A" w:rsidRPr="007C3BA8">
        <w:rPr>
          <w:rFonts w:ascii="Calibri" w:hAnsi="Calibri"/>
        </w:rPr>
        <w:t>/nuoren</w:t>
      </w:r>
      <w:r w:rsidRPr="007C3BA8">
        <w:rPr>
          <w:rFonts w:ascii="Calibri" w:hAnsi="Calibri"/>
        </w:rPr>
        <w:t xml:space="preserve"> </w:t>
      </w:r>
      <w:r w:rsidR="00AB397A" w:rsidRPr="007C3BA8">
        <w:rPr>
          <w:rFonts w:ascii="Calibri" w:hAnsi="Calibri"/>
        </w:rPr>
        <w:t>esiopetukseen osallistumisesta/</w:t>
      </w:r>
      <w:r w:rsidRPr="007C3BA8">
        <w:rPr>
          <w:rFonts w:ascii="Calibri" w:hAnsi="Calibri"/>
        </w:rPr>
        <w:t>koulunkäynnistä</w:t>
      </w:r>
      <w:r w:rsidR="00AB397A" w:rsidRPr="007C3BA8">
        <w:rPr>
          <w:rFonts w:ascii="Calibri" w:hAnsi="Calibri"/>
        </w:rPr>
        <w:t>/opiskelusta</w:t>
      </w:r>
      <w:r w:rsidRPr="007C3BA8">
        <w:rPr>
          <w:rFonts w:ascii="Calibri" w:hAnsi="Calibri"/>
        </w:rPr>
        <w:t>?</w:t>
      </w:r>
      <w:r w:rsidR="007E0244" w:rsidRPr="007C3BA8">
        <w:rPr>
          <w:rFonts w:ascii="Calibri" w:hAnsi="Calibri"/>
        </w:rPr>
        <w:t xml:space="preserve"> Millainen tieto on ollut hyödyllistä ja mistä kaivataan lisää tietoa?</w:t>
      </w:r>
    </w:p>
    <w:p w14:paraId="76402B0F" w14:textId="77777777" w:rsidR="002C79A0" w:rsidRPr="007C3BA8" w:rsidRDefault="002C79A0" w:rsidP="002C79A0">
      <w:pPr>
        <w:pStyle w:val="Luettelokappale"/>
        <w:ind w:left="1069"/>
        <w:rPr>
          <w:rFonts w:ascii="Calibri" w:hAnsi="Calibri"/>
        </w:rPr>
      </w:pPr>
    </w:p>
    <w:p w14:paraId="16C0CE18" w14:textId="77777777" w:rsidR="00C51765" w:rsidRPr="007C3BA8" w:rsidRDefault="002C79A0" w:rsidP="009C7D5E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>O</w:t>
      </w:r>
      <w:r w:rsidR="00A12A38" w:rsidRPr="007C3BA8">
        <w:rPr>
          <w:rFonts w:ascii="Calibri" w:hAnsi="Calibri"/>
        </w:rPr>
        <w:t xml:space="preserve">nko yhteydenpitotapa kodin ja </w:t>
      </w:r>
      <w:r w:rsidR="00B46D5A" w:rsidRPr="007C3BA8">
        <w:rPr>
          <w:rFonts w:ascii="Calibri" w:hAnsi="Calibri"/>
        </w:rPr>
        <w:t>opettajan/muiden työntekijöiden</w:t>
      </w:r>
      <w:r w:rsidR="00A12A38" w:rsidRPr="007C3BA8">
        <w:rPr>
          <w:rFonts w:ascii="Calibri" w:hAnsi="Calibri"/>
        </w:rPr>
        <w:t xml:space="preserve"> välillä ollut toimiva ja on</w:t>
      </w:r>
      <w:r w:rsidRPr="007C3BA8">
        <w:rPr>
          <w:rFonts w:ascii="Calibri" w:hAnsi="Calibri"/>
        </w:rPr>
        <w:t>ko yhteydenpito ollut riittävää?</w:t>
      </w:r>
      <w:r w:rsidR="00A12A38" w:rsidRPr="007C3BA8">
        <w:rPr>
          <w:rFonts w:ascii="Calibri" w:hAnsi="Calibri"/>
        </w:rPr>
        <w:t xml:space="preserve"> </w:t>
      </w:r>
      <w:r w:rsidR="00B46D5A" w:rsidRPr="007C3BA8">
        <w:rPr>
          <w:rFonts w:ascii="Calibri" w:hAnsi="Calibri"/>
        </w:rPr>
        <w:t>Huoltajat</w:t>
      </w:r>
      <w:r w:rsidR="00A12A38" w:rsidRPr="007C3BA8">
        <w:rPr>
          <w:rFonts w:ascii="Calibri" w:hAnsi="Calibri"/>
        </w:rPr>
        <w:t xml:space="preserve"> </w:t>
      </w:r>
      <w:r w:rsidR="00312410" w:rsidRPr="007C3BA8">
        <w:rPr>
          <w:rFonts w:ascii="Calibri" w:hAnsi="Calibri"/>
        </w:rPr>
        <w:t>kutsutaan</w:t>
      </w:r>
      <w:r w:rsidR="00A12A38" w:rsidRPr="007C3BA8">
        <w:rPr>
          <w:rFonts w:ascii="Calibri" w:hAnsi="Calibri"/>
        </w:rPr>
        <w:t xml:space="preserve"> </w:t>
      </w:r>
      <w:r w:rsidR="00B46D5A" w:rsidRPr="007C3BA8">
        <w:rPr>
          <w:rFonts w:ascii="Calibri" w:hAnsi="Calibri"/>
        </w:rPr>
        <w:t>yksikön</w:t>
      </w:r>
      <w:r w:rsidR="00A12A38" w:rsidRPr="007C3BA8">
        <w:rPr>
          <w:rFonts w:ascii="Calibri" w:hAnsi="Calibri"/>
        </w:rPr>
        <w:t xml:space="preserve"> vanhempainiltaan ja tarkist</w:t>
      </w:r>
      <w:r w:rsidR="00312410" w:rsidRPr="007C3BA8">
        <w:rPr>
          <w:rFonts w:ascii="Calibri" w:hAnsi="Calibri"/>
        </w:rPr>
        <w:t>et</w:t>
      </w:r>
      <w:r w:rsidR="00A12A38" w:rsidRPr="007C3BA8">
        <w:rPr>
          <w:rFonts w:ascii="Calibri" w:hAnsi="Calibri"/>
        </w:rPr>
        <w:t>aa</w:t>
      </w:r>
      <w:r w:rsidR="00312410" w:rsidRPr="007C3BA8">
        <w:rPr>
          <w:rFonts w:ascii="Calibri" w:hAnsi="Calibri"/>
        </w:rPr>
        <w:t>n</w:t>
      </w:r>
      <w:r w:rsidR="00A12A38" w:rsidRPr="007C3BA8">
        <w:rPr>
          <w:rFonts w:ascii="Calibri" w:hAnsi="Calibri"/>
        </w:rPr>
        <w:t xml:space="preserve"> tulkin tarve</w:t>
      </w:r>
      <w:r w:rsidR="00A12A38" w:rsidRPr="007C3BA8">
        <w:rPr>
          <w:rFonts w:ascii="Calibri" w:hAnsi="Calibri"/>
          <w:b/>
        </w:rPr>
        <w:t>.</w:t>
      </w:r>
      <w:r w:rsidR="00A12A38" w:rsidRPr="007C3BA8">
        <w:rPr>
          <w:rFonts w:ascii="Calibri" w:hAnsi="Calibri"/>
        </w:rPr>
        <w:t xml:space="preserve"> Osassa kunnista järjestet</w:t>
      </w:r>
      <w:r w:rsidR="00AB397A" w:rsidRPr="007C3BA8">
        <w:rPr>
          <w:rFonts w:ascii="Calibri" w:hAnsi="Calibri"/>
        </w:rPr>
        <w:t>ään alueellisia vanhempaintilaisuuksia erityisesti</w:t>
      </w:r>
      <w:r w:rsidR="00A12A38" w:rsidRPr="007C3BA8">
        <w:rPr>
          <w:rFonts w:ascii="Calibri" w:hAnsi="Calibri"/>
        </w:rPr>
        <w:t xml:space="preserve"> maahanmuuttajataustaisille </w:t>
      </w:r>
      <w:r w:rsidR="00BC5EED" w:rsidRPr="007C3BA8">
        <w:rPr>
          <w:rFonts w:ascii="Calibri" w:hAnsi="Calibri"/>
        </w:rPr>
        <w:t>huoltajille</w:t>
      </w:r>
      <w:r w:rsidR="00A12A38" w:rsidRPr="007C3BA8">
        <w:rPr>
          <w:rFonts w:ascii="Calibri" w:hAnsi="Calibri"/>
        </w:rPr>
        <w:t xml:space="preserve">. Tieto näistä tilaisuuksista </w:t>
      </w:r>
      <w:r w:rsidR="00312410" w:rsidRPr="007C3BA8">
        <w:rPr>
          <w:rFonts w:ascii="Calibri" w:hAnsi="Calibri"/>
        </w:rPr>
        <w:t>selvitetään</w:t>
      </w:r>
      <w:r w:rsidR="00A12A38" w:rsidRPr="007C3BA8">
        <w:rPr>
          <w:rFonts w:ascii="Calibri" w:hAnsi="Calibri"/>
        </w:rPr>
        <w:t xml:space="preserve"> etukäteen ja mainost</w:t>
      </w:r>
      <w:r w:rsidR="00312410" w:rsidRPr="007C3BA8">
        <w:rPr>
          <w:rFonts w:ascii="Calibri" w:hAnsi="Calibri"/>
        </w:rPr>
        <w:t xml:space="preserve">etaan </w:t>
      </w:r>
      <w:r w:rsidR="00A12A38" w:rsidRPr="007C3BA8">
        <w:rPr>
          <w:rFonts w:ascii="Calibri" w:hAnsi="Calibri"/>
        </w:rPr>
        <w:t xml:space="preserve">niitä </w:t>
      </w:r>
      <w:r w:rsidR="00BC5EED" w:rsidRPr="007C3BA8">
        <w:rPr>
          <w:rFonts w:ascii="Calibri" w:hAnsi="Calibri"/>
        </w:rPr>
        <w:t>huoltajille</w:t>
      </w:r>
      <w:r w:rsidR="00A12A38" w:rsidRPr="007C3BA8">
        <w:rPr>
          <w:rFonts w:ascii="Calibri" w:hAnsi="Calibri"/>
        </w:rPr>
        <w:t xml:space="preserve">.  </w:t>
      </w:r>
    </w:p>
    <w:p w14:paraId="7DAF3B11" w14:textId="77777777" w:rsidR="00A12A38" w:rsidRPr="007C3BA8" w:rsidRDefault="00A12A38" w:rsidP="00A12A38">
      <w:pPr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Harrastukset tai muu tuki</w:t>
      </w:r>
    </w:p>
    <w:p w14:paraId="4679FEE6" w14:textId="77777777" w:rsidR="00A12A38" w:rsidRPr="007C3BA8" w:rsidRDefault="00A12A38" w:rsidP="00A12A38">
      <w:pPr>
        <w:pStyle w:val="Luettelokappale"/>
        <w:numPr>
          <w:ilvl w:val="0"/>
          <w:numId w:val="10"/>
        </w:numPr>
        <w:rPr>
          <w:rFonts w:ascii="Calibri" w:hAnsi="Calibri"/>
        </w:rPr>
      </w:pPr>
      <w:r w:rsidRPr="007C3BA8">
        <w:rPr>
          <w:rFonts w:ascii="Calibri" w:hAnsi="Calibri"/>
        </w:rPr>
        <w:t xml:space="preserve">Onko </w:t>
      </w:r>
      <w:r w:rsidR="00353442" w:rsidRPr="007C3BA8">
        <w:rPr>
          <w:rFonts w:ascii="Calibri" w:hAnsi="Calibri"/>
        </w:rPr>
        <w:t>lapsella/nuorella</w:t>
      </w:r>
      <w:r w:rsidR="00BC5EED" w:rsidRPr="007C3BA8">
        <w:rPr>
          <w:rFonts w:ascii="Calibri" w:hAnsi="Calibri"/>
        </w:rPr>
        <w:t xml:space="preserve"> joku harrastus? Ovatko huoltajat</w:t>
      </w:r>
      <w:r w:rsidRPr="007C3BA8">
        <w:rPr>
          <w:rFonts w:ascii="Calibri" w:hAnsi="Calibri"/>
        </w:rPr>
        <w:t xml:space="preserve"> tietoi</w:t>
      </w:r>
      <w:r w:rsidR="00BC5EED" w:rsidRPr="007C3BA8">
        <w:rPr>
          <w:rFonts w:ascii="Calibri" w:hAnsi="Calibri"/>
        </w:rPr>
        <w:t>sia</w:t>
      </w:r>
      <w:r w:rsidRPr="007C3BA8">
        <w:rPr>
          <w:rFonts w:ascii="Calibri" w:hAnsi="Calibri"/>
        </w:rPr>
        <w:t xml:space="preserve"> </w:t>
      </w:r>
      <w:r w:rsidR="00BC5EED" w:rsidRPr="007C3BA8">
        <w:rPr>
          <w:rFonts w:ascii="Calibri" w:hAnsi="Calibri"/>
        </w:rPr>
        <w:t>yksikön</w:t>
      </w:r>
      <w:r w:rsidRPr="007C3BA8">
        <w:rPr>
          <w:rFonts w:ascii="Calibri" w:hAnsi="Calibri"/>
        </w:rPr>
        <w:t xml:space="preserve"> harrastuskerhoista tai lähialueen harrastusmahdollisuuksista?</w:t>
      </w:r>
      <w:r w:rsidR="004541D0" w:rsidRPr="007C3BA8">
        <w:rPr>
          <w:rFonts w:ascii="Calibri" w:hAnsi="Calibri"/>
        </w:rPr>
        <w:t xml:space="preserve"> Kannustetaan perheitä etsimään lapselle mielekästä vapaa-ajan tekemistä.</w:t>
      </w:r>
    </w:p>
    <w:p w14:paraId="5134A3FB" w14:textId="77777777" w:rsidR="00A12A38" w:rsidRPr="007C3BA8" w:rsidRDefault="00A12A38" w:rsidP="00A12A38">
      <w:pPr>
        <w:pStyle w:val="Luettelokappale"/>
        <w:rPr>
          <w:rFonts w:ascii="Calibri" w:hAnsi="Calibri"/>
        </w:rPr>
      </w:pPr>
    </w:p>
    <w:p w14:paraId="6B83B9A2" w14:textId="77777777" w:rsidR="00137CB2" w:rsidRPr="007C3BA8" w:rsidRDefault="006C5E22" w:rsidP="00B82C34">
      <w:pPr>
        <w:pStyle w:val="Luettelokappale"/>
        <w:numPr>
          <w:ilvl w:val="0"/>
          <w:numId w:val="10"/>
        </w:numPr>
        <w:spacing w:after="0"/>
        <w:rPr>
          <w:rFonts w:ascii="Calibri" w:hAnsi="Calibri"/>
          <w:b/>
        </w:rPr>
      </w:pPr>
      <w:r w:rsidRPr="007C3BA8">
        <w:rPr>
          <w:rFonts w:ascii="Calibri" w:hAnsi="Calibri"/>
        </w:rPr>
        <w:t>Millainen tukiverkosto lapsella/nuorella/</w:t>
      </w:r>
      <w:r w:rsidR="00BC5EED" w:rsidRPr="007C3BA8">
        <w:rPr>
          <w:rFonts w:ascii="Calibri" w:hAnsi="Calibri"/>
        </w:rPr>
        <w:t>huoltajilla</w:t>
      </w:r>
      <w:r w:rsidR="00A12A38" w:rsidRPr="007C3BA8">
        <w:rPr>
          <w:rFonts w:ascii="Calibri" w:hAnsi="Calibri"/>
        </w:rPr>
        <w:t xml:space="preserve"> </w:t>
      </w:r>
      <w:r w:rsidRPr="007C3BA8">
        <w:rPr>
          <w:rFonts w:ascii="Calibri" w:hAnsi="Calibri"/>
        </w:rPr>
        <w:t xml:space="preserve">on (sukulaiset, ystävät ja ammattilaiset)? </w:t>
      </w:r>
      <w:r w:rsidR="00963081" w:rsidRPr="007C3BA8">
        <w:rPr>
          <w:rFonts w:ascii="Calibri" w:hAnsi="Calibri"/>
        </w:rPr>
        <w:t>Kenen kanssa</w:t>
      </w:r>
      <w:r w:rsidRPr="007C3BA8">
        <w:rPr>
          <w:rFonts w:ascii="Calibri" w:hAnsi="Calibri"/>
        </w:rPr>
        <w:t xml:space="preserve"> </w:t>
      </w:r>
      <w:r w:rsidR="00BC5EED" w:rsidRPr="007C3BA8">
        <w:rPr>
          <w:rFonts w:ascii="Calibri" w:hAnsi="Calibri"/>
        </w:rPr>
        <w:t xml:space="preserve">yksikön työntekijöiden </w:t>
      </w:r>
      <w:r w:rsidR="00E05C56" w:rsidRPr="007C3BA8">
        <w:rPr>
          <w:rFonts w:ascii="Calibri" w:hAnsi="Calibri"/>
        </w:rPr>
        <w:t>olisi hyvä olla yhte</w:t>
      </w:r>
      <w:r w:rsidR="00963081" w:rsidRPr="007C3BA8">
        <w:rPr>
          <w:rFonts w:ascii="Calibri" w:hAnsi="Calibri"/>
        </w:rPr>
        <w:t>istyössä</w:t>
      </w:r>
      <w:r w:rsidR="00E05C56" w:rsidRPr="007C3BA8">
        <w:rPr>
          <w:rFonts w:ascii="Calibri" w:hAnsi="Calibri"/>
        </w:rPr>
        <w:t>?</w:t>
      </w:r>
      <w:r w:rsidR="00963081" w:rsidRPr="007C3BA8">
        <w:rPr>
          <w:rFonts w:ascii="Calibri" w:hAnsi="Calibri"/>
        </w:rPr>
        <w:t xml:space="preserve"> </w:t>
      </w:r>
    </w:p>
    <w:p w14:paraId="377579CF" w14:textId="77777777" w:rsidR="00492E1B" w:rsidRPr="007C3BA8" w:rsidRDefault="00492E1B" w:rsidP="00C20C7D">
      <w:pPr>
        <w:spacing w:after="0"/>
        <w:rPr>
          <w:rFonts w:ascii="Calibri" w:hAnsi="Calibri"/>
          <w:b/>
          <w:u w:val="single"/>
        </w:rPr>
      </w:pPr>
    </w:p>
    <w:p w14:paraId="30CEBAB7" w14:textId="77777777" w:rsidR="00C56208" w:rsidRPr="007C3BA8" w:rsidRDefault="00C56208" w:rsidP="00C20C7D">
      <w:pPr>
        <w:spacing w:after="0"/>
        <w:rPr>
          <w:rFonts w:ascii="Calibri" w:hAnsi="Calibri"/>
          <w:b/>
          <w:u w:val="single"/>
        </w:rPr>
      </w:pPr>
      <w:r w:rsidRPr="007C3BA8">
        <w:rPr>
          <w:rFonts w:ascii="Calibri" w:hAnsi="Calibri"/>
          <w:b/>
          <w:u w:val="single"/>
        </w:rPr>
        <w:t>Lapsen/perheen tulevaisuus</w:t>
      </w:r>
    </w:p>
    <w:p w14:paraId="05DDC105" w14:textId="77777777" w:rsidR="00C56208" w:rsidRPr="007C3BA8" w:rsidRDefault="00C56208" w:rsidP="00C20C7D">
      <w:pPr>
        <w:spacing w:after="0"/>
        <w:rPr>
          <w:rFonts w:ascii="Calibri" w:hAnsi="Calibri"/>
          <w:b/>
        </w:rPr>
      </w:pPr>
    </w:p>
    <w:p w14:paraId="27429BAF" w14:textId="77777777" w:rsidR="00BC5908" w:rsidRPr="007C3BA8" w:rsidRDefault="00C56208" w:rsidP="00172163">
      <w:pPr>
        <w:pStyle w:val="Luettelokappale"/>
        <w:numPr>
          <w:ilvl w:val="0"/>
          <w:numId w:val="10"/>
        </w:numPr>
        <w:spacing w:after="0"/>
        <w:rPr>
          <w:rFonts w:ascii="Calibri" w:hAnsi="Calibri"/>
          <w:b/>
        </w:rPr>
      </w:pPr>
      <w:r w:rsidRPr="007C3BA8">
        <w:rPr>
          <w:rFonts w:ascii="Calibri" w:hAnsi="Calibri"/>
        </w:rPr>
        <w:t xml:space="preserve">Millaisia toiveita tai odotuksia </w:t>
      </w:r>
      <w:r w:rsidR="00BC5EED" w:rsidRPr="007C3BA8">
        <w:rPr>
          <w:rFonts w:ascii="Calibri" w:hAnsi="Calibri"/>
        </w:rPr>
        <w:t>lapsella/nuorella/huoltaji</w:t>
      </w:r>
      <w:r w:rsidRPr="007C3BA8">
        <w:rPr>
          <w:rFonts w:ascii="Calibri" w:hAnsi="Calibri"/>
        </w:rPr>
        <w:t>lla on tulevaisuuden suhteen?</w:t>
      </w:r>
    </w:p>
    <w:sectPr w:rsidR="00BC5908" w:rsidRPr="007C3BA8" w:rsidSect="00D101FE">
      <w:head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3E0C" w14:textId="77777777" w:rsidR="00796065" w:rsidRDefault="00796065" w:rsidP="004C52DB">
      <w:r>
        <w:separator/>
      </w:r>
    </w:p>
  </w:endnote>
  <w:endnote w:type="continuationSeparator" w:id="0">
    <w:p w14:paraId="5A2E4D2A" w14:textId="77777777" w:rsidR="00796065" w:rsidRDefault="00796065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2905" w14:textId="77777777" w:rsidR="00796065" w:rsidRDefault="00796065" w:rsidP="004C52DB">
      <w:r>
        <w:separator/>
      </w:r>
    </w:p>
  </w:footnote>
  <w:footnote w:type="continuationSeparator" w:id="0">
    <w:p w14:paraId="32A45838" w14:textId="77777777" w:rsidR="00796065" w:rsidRDefault="00796065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485404"/>
      <w:docPartObj>
        <w:docPartGallery w:val="Page Numbers (Top of Page)"/>
        <w:docPartUnique/>
      </w:docPartObj>
    </w:sdtPr>
    <w:sdtEndPr/>
    <w:sdtContent>
      <w:p w14:paraId="66631624" w14:textId="77777777" w:rsidR="00A87C0C" w:rsidRDefault="00A87C0C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CF">
          <w:rPr>
            <w:noProof/>
          </w:rPr>
          <w:t>4</w:t>
        </w:r>
        <w:r>
          <w:fldChar w:fldCharType="end"/>
        </w:r>
      </w:p>
    </w:sdtContent>
  </w:sdt>
  <w:p w14:paraId="025543E4" w14:textId="77777777" w:rsidR="00A87C0C" w:rsidRDefault="00A87C0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10A85"/>
    <w:multiLevelType w:val="hybridMultilevel"/>
    <w:tmpl w:val="429E031E"/>
    <w:lvl w:ilvl="0" w:tplc="5978A49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031E"/>
    <w:multiLevelType w:val="hybridMultilevel"/>
    <w:tmpl w:val="87624604"/>
    <w:lvl w:ilvl="0" w:tplc="9EACA0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B20"/>
    <w:multiLevelType w:val="hybridMultilevel"/>
    <w:tmpl w:val="5B86B47A"/>
    <w:lvl w:ilvl="0" w:tplc="1E8A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82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4DA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E1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2C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84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4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52030155"/>
    <w:multiLevelType w:val="hybridMultilevel"/>
    <w:tmpl w:val="1C66C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9" w15:restartNumberingAfterBreak="0">
    <w:nsid w:val="5D8047B8"/>
    <w:multiLevelType w:val="hybridMultilevel"/>
    <w:tmpl w:val="357C5C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C6BD7"/>
    <w:multiLevelType w:val="hybridMultilevel"/>
    <w:tmpl w:val="B1AEE3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6624C"/>
    <w:multiLevelType w:val="hybridMultilevel"/>
    <w:tmpl w:val="A50E85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65"/>
    <w:rsid w:val="0000094D"/>
    <w:rsid w:val="000061FD"/>
    <w:rsid w:val="00006ABE"/>
    <w:rsid w:val="000141B3"/>
    <w:rsid w:val="00043AED"/>
    <w:rsid w:val="00051EE7"/>
    <w:rsid w:val="00053135"/>
    <w:rsid w:val="00086ECF"/>
    <w:rsid w:val="000B5548"/>
    <w:rsid w:val="000F5EEE"/>
    <w:rsid w:val="00100505"/>
    <w:rsid w:val="00102266"/>
    <w:rsid w:val="00124808"/>
    <w:rsid w:val="00127313"/>
    <w:rsid w:val="00137CB2"/>
    <w:rsid w:val="0014072B"/>
    <w:rsid w:val="0016131A"/>
    <w:rsid w:val="00165F4F"/>
    <w:rsid w:val="00167D53"/>
    <w:rsid w:val="00172163"/>
    <w:rsid w:val="001812C2"/>
    <w:rsid w:val="001C0A29"/>
    <w:rsid w:val="001C277C"/>
    <w:rsid w:val="001D244E"/>
    <w:rsid w:val="001F051C"/>
    <w:rsid w:val="002200D7"/>
    <w:rsid w:val="00275C4B"/>
    <w:rsid w:val="00280BED"/>
    <w:rsid w:val="0029286E"/>
    <w:rsid w:val="00294A91"/>
    <w:rsid w:val="002A34D6"/>
    <w:rsid w:val="002C3D95"/>
    <w:rsid w:val="002C79A0"/>
    <w:rsid w:val="00310C89"/>
    <w:rsid w:val="00312410"/>
    <w:rsid w:val="0033039A"/>
    <w:rsid w:val="00340808"/>
    <w:rsid w:val="00345520"/>
    <w:rsid w:val="00353442"/>
    <w:rsid w:val="003B1865"/>
    <w:rsid w:val="003F7517"/>
    <w:rsid w:val="00431FDA"/>
    <w:rsid w:val="00445210"/>
    <w:rsid w:val="004541D0"/>
    <w:rsid w:val="00467F40"/>
    <w:rsid w:val="00471040"/>
    <w:rsid w:val="00492E1B"/>
    <w:rsid w:val="004C52DB"/>
    <w:rsid w:val="00500E5F"/>
    <w:rsid w:val="00504D19"/>
    <w:rsid w:val="00505F9B"/>
    <w:rsid w:val="00511D2A"/>
    <w:rsid w:val="00513920"/>
    <w:rsid w:val="00523CC9"/>
    <w:rsid w:val="00550E8D"/>
    <w:rsid w:val="00553462"/>
    <w:rsid w:val="005573BB"/>
    <w:rsid w:val="00563E2D"/>
    <w:rsid w:val="005B04F7"/>
    <w:rsid w:val="005E3ACC"/>
    <w:rsid w:val="00601DF2"/>
    <w:rsid w:val="00607FC2"/>
    <w:rsid w:val="00627EB1"/>
    <w:rsid w:val="00650277"/>
    <w:rsid w:val="00664378"/>
    <w:rsid w:val="00666866"/>
    <w:rsid w:val="0066788C"/>
    <w:rsid w:val="00674C55"/>
    <w:rsid w:val="006856D4"/>
    <w:rsid w:val="006925CC"/>
    <w:rsid w:val="006930F5"/>
    <w:rsid w:val="006934F5"/>
    <w:rsid w:val="006A6F94"/>
    <w:rsid w:val="006B331D"/>
    <w:rsid w:val="006C5E22"/>
    <w:rsid w:val="006E21DC"/>
    <w:rsid w:val="007004D7"/>
    <w:rsid w:val="00703E74"/>
    <w:rsid w:val="00732AA8"/>
    <w:rsid w:val="007505FB"/>
    <w:rsid w:val="00757809"/>
    <w:rsid w:val="00796065"/>
    <w:rsid w:val="007B47C9"/>
    <w:rsid w:val="007C3BA8"/>
    <w:rsid w:val="007D0338"/>
    <w:rsid w:val="007E0244"/>
    <w:rsid w:val="007E0EED"/>
    <w:rsid w:val="007F1461"/>
    <w:rsid w:val="007F70ED"/>
    <w:rsid w:val="00812DC0"/>
    <w:rsid w:val="00814E19"/>
    <w:rsid w:val="008319B3"/>
    <w:rsid w:val="008622A3"/>
    <w:rsid w:val="00875C7F"/>
    <w:rsid w:val="00895207"/>
    <w:rsid w:val="008A5919"/>
    <w:rsid w:val="008E17F8"/>
    <w:rsid w:val="008E5732"/>
    <w:rsid w:val="009011EB"/>
    <w:rsid w:val="00902800"/>
    <w:rsid w:val="009576EA"/>
    <w:rsid w:val="00963081"/>
    <w:rsid w:val="009826A2"/>
    <w:rsid w:val="009873F8"/>
    <w:rsid w:val="00991634"/>
    <w:rsid w:val="009B36EC"/>
    <w:rsid w:val="009C7D5E"/>
    <w:rsid w:val="009F0115"/>
    <w:rsid w:val="00A12A38"/>
    <w:rsid w:val="00A3155F"/>
    <w:rsid w:val="00A33A16"/>
    <w:rsid w:val="00A44B9E"/>
    <w:rsid w:val="00A505CA"/>
    <w:rsid w:val="00A621E0"/>
    <w:rsid w:val="00A87C0C"/>
    <w:rsid w:val="00A91D9C"/>
    <w:rsid w:val="00AA34CE"/>
    <w:rsid w:val="00AA3747"/>
    <w:rsid w:val="00AA76D7"/>
    <w:rsid w:val="00AB397A"/>
    <w:rsid w:val="00AC5D46"/>
    <w:rsid w:val="00AE0C60"/>
    <w:rsid w:val="00AE7A32"/>
    <w:rsid w:val="00AF408E"/>
    <w:rsid w:val="00B027ED"/>
    <w:rsid w:val="00B16E74"/>
    <w:rsid w:val="00B17CFB"/>
    <w:rsid w:val="00B32B9F"/>
    <w:rsid w:val="00B42176"/>
    <w:rsid w:val="00B46D5A"/>
    <w:rsid w:val="00B56CF3"/>
    <w:rsid w:val="00B57E32"/>
    <w:rsid w:val="00B62F14"/>
    <w:rsid w:val="00B73C59"/>
    <w:rsid w:val="00B8725B"/>
    <w:rsid w:val="00BC5908"/>
    <w:rsid w:val="00BC5EED"/>
    <w:rsid w:val="00C1257C"/>
    <w:rsid w:val="00C20C7D"/>
    <w:rsid w:val="00C4683A"/>
    <w:rsid w:val="00C50DBC"/>
    <w:rsid w:val="00C51765"/>
    <w:rsid w:val="00C524A2"/>
    <w:rsid w:val="00C56208"/>
    <w:rsid w:val="00C76482"/>
    <w:rsid w:val="00C85D70"/>
    <w:rsid w:val="00C86999"/>
    <w:rsid w:val="00CD2D93"/>
    <w:rsid w:val="00CE556A"/>
    <w:rsid w:val="00CF6171"/>
    <w:rsid w:val="00D01D30"/>
    <w:rsid w:val="00D101FE"/>
    <w:rsid w:val="00D21C39"/>
    <w:rsid w:val="00D51194"/>
    <w:rsid w:val="00D522BF"/>
    <w:rsid w:val="00D7478A"/>
    <w:rsid w:val="00D922A2"/>
    <w:rsid w:val="00DB1778"/>
    <w:rsid w:val="00DB1ED4"/>
    <w:rsid w:val="00DC76C8"/>
    <w:rsid w:val="00DD7EF1"/>
    <w:rsid w:val="00DE36BC"/>
    <w:rsid w:val="00E00FF5"/>
    <w:rsid w:val="00E0127D"/>
    <w:rsid w:val="00E05C56"/>
    <w:rsid w:val="00E13253"/>
    <w:rsid w:val="00E267C2"/>
    <w:rsid w:val="00E37D4C"/>
    <w:rsid w:val="00E4472C"/>
    <w:rsid w:val="00E46CF9"/>
    <w:rsid w:val="00E970D1"/>
    <w:rsid w:val="00EB2BA9"/>
    <w:rsid w:val="00F01F63"/>
    <w:rsid w:val="00F25B87"/>
    <w:rsid w:val="00F5337C"/>
    <w:rsid w:val="00F55AA6"/>
    <w:rsid w:val="00F65AFF"/>
    <w:rsid w:val="00F75C98"/>
    <w:rsid w:val="00F83A9A"/>
    <w:rsid w:val="00FC3D97"/>
    <w:rsid w:val="00FD46A6"/>
    <w:rsid w:val="00FF07B4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8CEAC89"/>
  <w15:docId w15:val="{FAED6BFF-02A8-4D92-9DD8-CD1BF10F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C3BA8"/>
    <w:pPr>
      <w:spacing w:after="220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spacing w:after="0"/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styleId="Luettelokappale">
    <w:name w:val="List Paragraph"/>
    <w:basedOn w:val="Normaali"/>
    <w:uiPriority w:val="34"/>
    <w:qFormat/>
    <w:rsid w:val="0079606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50D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20C7D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0C7D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C20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05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aestoliitto.fi/monikulttuurisuus/tietoa-monikulttuurisuudesta/aineistot/lastenkasvatusvihkos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maelias.fi/hillokellari/kannusta-minut-vahvaksi-kohti-turvallista-lapsuutt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kajaanimcl.info/wordpress/?portfolio=suom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paka\AppData\Roaming\Microsoft\Templates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61F99F0777B47BEC5013B7C89838D" ma:contentTypeVersion="10" ma:contentTypeDescription="Create a new document." ma:contentTypeScope="" ma:versionID="34e73e3fb0f225c1e323868a2a9bc541">
  <xsd:schema xmlns:xsd="http://www.w3.org/2001/XMLSchema" xmlns:xs="http://www.w3.org/2001/XMLSchema" xmlns:p="http://schemas.microsoft.com/office/2006/metadata/properties" xmlns:ns2="eaf642e7-aabe-4bf6-8e74-ed4f9df9116c" xmlns:ns3="fd3e5534-e09b-4289-930b-6a96af8b19f7" targetNamespace="http://schemas.microsoft.com/office/2006/metadata/properties" ma:root="true" ma:fieldsID="37c2f41db4e0436095a85be4abe8e1e9" ns2:_="" ns3:_="">
    <xsd:import namespace="eaf642e7-aabe-4bf6-8e74-ed4f9df9116c"/>
    <xsd:import namespace="fd3e5534-e09b-4289-930b-6a96af8b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642e7-aabe-4bf6-8e74-ed4f9df9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e5534-e09b-4289-930b-6a96af8b1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E0BB3-ED52-428E-855C-E2079415B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E79A9-BD96-4A5A-B4EF-83F1BCB8282D}"/>
</file>

<file path=customXml/itemProps3.xml><?xml version="1.0" encoding="utf-8"?>
<ds:datastoreItem xmlns:ds="http://schemas.openxmlformats.org/officeDocument/2006/customXml" ds:itemID="{32FB4BBA-6EBC-477A-A80F-D4F23AF9BE89}">
  <ds:schemaRefs>
    <ds:schemaRef ds:uri="c81d6cf2-0218-4a21-ace2-bcaecbf3965a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0</TotalTime>
  <Pages>3</Pages>
  <Words>680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Lappalainen Katariina</dc:creator>
  <cp:lastModifiedBy>Wilska-Seemer Kati</cp:lastModifiedBy>
  <cp:revision>2</cp:revision>
  <cp:lastPrinted>2018-10-12T08:30:00Z</cp:lastPrinted>
  <dcterms:created xsi:type="dcterms:W3CDTF">2018-11-05T14:21:00Z</dcterms:created>
  <dcterms:modified xsi:type="dcterms:W3CDTF">2018-11-05T14:21:00Z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2074686632</vt:i4>
  </property>
  <property fmtid="{D5CDD505-2E9C-101B-9397-08002B2CF9AE}" pid="3" name="_NewReviewCycle">
    <vt:lpwstr/>
  </property>
  <property fmtid="{D5CDD505-2E9C-101B-9397-08002B2CF9AE}" pid="4" name="_EmailSubject">
    <vt:lpwstr>keskustelurunko/word.</vt:lpwstr>
  </property>
  <property fmtid="{D5CDD505-2E9C-101B-9397-08002B2CF9AE}" pid="5" name="_AuthorEmail">
    <vt:lpwstr>Katariina.Lappalainen@espoo.fi</vt:lpwstr>
  </property>
  <property fmtid="{D5CDD505-2E9C-101B-9397-08002B2CF9AE}" pid="6" name="_AuthorEmailDisplayName">
    <vt:lpwstr>Lappalainen Katariina</vt:lpwstr>
  </property>
  <property fmtid="{D5CDD505-2E9C-101B-9397-08002B2CF9AE}" pid="7" name="_ReviewingToolsShownOnce">
    <vt:lpwstr/>
  </property>
  <property fmtid="{D5CDD505-2E9C-101B-9397-08002B2CF9AE}" pid="8" name="ContentTypeId">
    <vt:lpwstr>0x010100D3961F99F0777B47BEC5013B7C89838D</vt:lpwstr>
  </property>
</Properties>
</file>